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E719" w14:textId="77777777" w:rsidR="0063060F" w:rsidRPr="00982C2A" w:rsidRDefault="0063060F" w:rsidP="0063060F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982C2A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ANEXA</w:t>
      </w:r>
      <w:r w:rsidRPr="00982C2A">
        <w:rPr>
          <w:rFonts w:ascii="Times New Roman" w:eastAsia="Trebuchet MS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982C2A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1 A</w:t>
      </w:r>
    </w:p>
    <w:p w14:paraId="43EE8951" w14:textId="77777777" w:rsidR="0063060F" w:rsidRPr="00982C2A" w:rsidRDefault="0063060F" w:rsidP="0063060F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3116BD19" w14:textId="77777777" w:rsidR="0063060F" w:rsidRPr="00982C2A" w:rsidRDefault="0063060F" w:rsidP="0063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OPIS</w:t>
      </w:r>
    </w:p>
    <w:p w14:paraId="5061254C" w14:textId="77777777" w:rsidR="0063060F" w:rsidRPr="00982C2A" w:rsidRDefault="0063060F" w:rsidP="0063060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87807098"/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documente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depunere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dosar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concurs plan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afaceri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participanții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AU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absolvit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cursul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competențe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antreprenoriale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C2A">
        <w:rPr>
          <w:rFonts w:ascii="Times New Roman" w:eastAsia="Times New Roman" w:hAnsi="Times New Roman" w:cs="Times New Roman"/>
          <w:b/>
          <w:bCs/>
          <w:sz w:val="24"/>
          <w:szCs w:val="24"/>
        </w:rPr>
        <w:t>proiectului</w:t>
      </w:r>
      <w:proofErr w:type="spellEnd"/>
    </w:p>
    <w:p w14:paraId="39E0BDCF" w14:textId="77777777" w:rsidR="0063060F" w:rsidRPr="00982C2A" w:rsidRDefault="0063060F" w:rsidP="0063060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1095"/>
        <w:gridCol w:w="4571"/>
        <w:gridCol w:w="3396"/>
      </w:tblGrid>
      <w:tr w:rsidR="00982C2A" w:rsidRPr="00982C2A" w14:paraId="65A535F8" w14:textId="77777777" w:rsidTr="0001189E">
        <w:tc>
          <w:tcPr>
            <w:tcW w:w="604" w:type="pct"/>
            <w:vAlign w:val="bottom"/>
          </w:tcPr>
          <w:p w14:paraId="7DDE88EF" w14:textId="77777777" w:rsidR="0063060F" w:rsidRPr="00982C2A" w:rsidRDefault="0063060F" w:rsidP="000C14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2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2" w:type="pct"/>
            <w:vAlign w:val="bottom"/>
          </w:tcPr>
          <w:p w14:paraId="5D3837C0" w14:textId="77777777" w:rsidR="0063060F" w:rsidRPr="00982C2A" w:rsidRDefault="0063060F" w:rsidP="000C14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2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LISTĂ DOCUMENTE</w:t>
            </w:r>
          </w:p>
        </w:tc>
        <w:tc>
          <w:tcPr>
            <w:tcW w:w="1874" w:type="pct"/>
            <w:vAlign w:val="bottom"/>
          </w:tcPr>
          <w:p w14:paraId="50BFB590" w14:textId="77777777" w:rsidR="0063060F" w:rsidRPr="00982C2A" w:rsidRDefault="0063060F" w:rsidP="000C14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Observații</w:t>
            </w:r>
            <w:proofErr w:type="spellEnd"/>
          </w:p>
        </w:tc>
      </w:tr>
      <w:tr w:rsidR="00982C2A" w:rsidRPr="00982C2A" w14:paraId="0DB50D1F" w14:textId="77777777" w:rsidTr="0001189E">
        <w:tc>
          <w:tcPr>
            <w:tcW w:w="604" w:type="pct"/>
          </w:tcPr>
          <w:p w14:paraId="0E145113" w14:textId="77777777" w:rsidR="0063060F" w:rsidRPr="00982C2A" w:rsidRDefault="0063060F" w:rsidP="0063060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3C77018C" w14:textId="4D26B315" w:rsidR="0063060F" w:rsidRPr="00982C2A" w:rsidRDefault="0063060F" w:rsidP="000C142A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Cerere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înscriere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concursul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planuri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afaceri</w:t>
            </w:r>
            <w:proofErr w:type="spellEnd"/>
          </w:p>
        </w:tc>
        <w:tc>
          <w:tcPr>
            <w:tcW w:w="1874" w:type="pct"/>
            <w:vAlign w:val="bottom"/>
          </w:tcPr>
          <w:p w14:paraId="3C8321D0" w14:textId="77777777" w:rsidR="0063060F" w:rsidRPr="00982C2A" w:rsidRDefault="0063060F" w:rsidP="000C14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inregistare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semnătură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participant</w:t>
            </w:r>
          </w:p>
        </w:tc>
      </w:tr>
      <w:tr w:rsidR="00982C2A" w:rsidRPr="00982C2A" w14:paraId="35D431FB" w14:textId="77777777" w:rsidTr="0001189E">
        <w:tc>
          <w:tcPr>
            <w:tcW w:w="604" w:type="pct"/>
          </w:tcPr>
          <w:p w14:paraId="75C50898" w14:textId="77777777" w:rsidR="0063060F" w:rsidRPr="00982C2A" w:rsidRDefault="0063060F" w:rsidP="0063060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22E7A11D" w14:textId="77777777" w:rsidR="0063060F" w:rsidRPr="00982C2A" w:rsidRDefault="0063060F" w:rsidP="000C142A">
            <w:pPr>
              <w:tabs>
                <w:tab w:val="left" w:pos="0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Actul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identitate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copie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)</w:t>
            </w:r>
          </w:p>
          <w:p w14:paraId="2B1C8C9C" w14:textId="77777777" w:rsidR="0063060F" w:rsidRPr="00982C2A" w:rsidRDefault="0063060F" w:rsidP="000C142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4" w:type="pct"/>
            <w:vAlign w:val="bottom"/>
          </w:tcPr>
          <w:p w14:paraId="014B038F" w14:textId="77777777" w:rsidR="0063060F" w:rsidRPr="00982C2A" w:rsidRDefault="0063060F" w:rsidP="000C14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Scris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"Conform cu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originalul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insotit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semnatura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acestuia</w:t>
            </w:r>
            <w:proofErr w:type="spellEnd"/>
          </w:p>
        </w:tc>
      </w:tr>
      <w:tr w:rsidR="00982C2A" w:rsidRPr="00982C2A" w14:paraId="1F772A4D" w14:textId="77777777" w:rsidTr="0001189E">
        <w:tc>
          <w:tcPr>
            <w:tcW w:w="604" w:type="pct"/>
          </w:tcPr>
          <w:p w14:paraId="288E4A65" w14:textId="77777777" w:rsidR="0063060F" w:rsidRPr="00982C2A" w:rsidRDefault="0063060F" w:rsidP="0063060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75C8CC52" w14:textId="77777777" w:rsidR="0063060F" w:rsidRPr="00982C2A" w:rsidRDefault="0063060F" w:rsidP="000C142A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Certificatul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absolvire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cursului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competențe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antreprenoriale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cadrul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proiectului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copie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sau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adeverință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în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acest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sens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în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original)</w:t>
            </w:r>
          </w:p>
        </w:tc>
        <w:tc>
          <w:tcPr>
            <w:tcW w:w="1874" w:type="pct"/>
            <w:vAlign w:val="bottom"/>
          </w:tcPr>
          <w:p w14:paraId="33535881" w14:textId="77777777" w:rsidR="0063060F" w:rsidRPr="00982C2A" w:rsidRDefault="0063060F" w:rsidP="000C14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Scris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"Conform cu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originalul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insotit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semnatura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acestuia</w:t>
            </w:r>
            <w:proofErr w:type="spellEnd"/>
          </w:p>
        </w:tc>
      </w:tr>
      <w:tr w:rsidR="00982C2A" w:rsidRPr="00982C2A" w14:paraId="0FD5B55E" w14:textId="77777777" w:rsidTr="0001189E">
        <w:tc>
          <w:tcPr>
            <w:tcW w:w="604" w:type="pct"/>
          </w:tcPr>
          <w:p w14:paraId="399E92DB" w14:textId="77777777" w:rsidR="0063060F" w:rsidRPr="00982C2A" w:rsidRDefault="0063060F" w:rsidP="0063060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1374AEF5" w14:textId="60B10292" w:rsidR="0063060F" w:rsidRPr="00982C2A" w:rsidRDefault="0063060F" w:rsidP="000C142A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Acord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utilizare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datelor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caracter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personal </w:t>
            </w:r>
          </w:p>
        </w:tc>
        <w:tc>
          <w:tcPr>
            <w:tcW w:w="1874" w:type="pct"/>
            <w:vAlign w:val="bottom"/>
          </w:tcPr>
          <w:p w14:paraId="7E68A6D8" w14:textId="77777777" w:rsidR="0063060F" w:rsidRPr="00982C2A" w:rsidRDefault="0063060F" w:rsidP="000C14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01189E" w:rsidRPr="0001189E" w14:paraId="35B8A0A2" w14:textId="77777777" w:rsidTr="0001189E">
        <w:tc>
          <w:tcPr>
            <w:tcW w:w="604" w:type="pct"/>
          </w:tcPr>
          <w:p w14:paraId="10936231" w14:textId="77777777" w:rsidR="003313F1" w:rsidRPr="0001189E" w:rsidRDefault="003313F1" w:rsidP="003313F1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012AB876" w14:textId="1F90285A" w:rsidR="003313F1" w:rsidRPr="0001189E" w:rsidRDefault="003313F1" w:rsidP="003313F1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  <w:proofErr w:type="spellEnd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1189E"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</w:p>
        </w:tc>
        <w:tc>
          <w:tcPr>
            <w:tcW w:w="1874" w:type="pct"/>
            <w:vAlign w:val="bottom"/>
          </w:tcPr>
          <w:p w14:paraId="5EF3455B" w14:textId="697EA754" w:rsidR="003313F1" w:rsidRPr="0001189E" w:rsidRDefault="003313F1" w:rsidP="003313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01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3313F1" w:rsidRPr="00982C2A" w14:paraId="15ED6221" w14:textId="77777777" w:rsidTr="0001189E">
        <w:tc>
          <w:tcPr>
            <w:tcW w:w="604" w:type="pct"/>
          </w:tcPr>
          <w:p w14:paraId="149B853B" w14:textId="77777777" w:rsidR="003313F1" w:rsidRPr="00982C2A" w:rsidRDefault="003313F1" w:rsidP="003313F1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2D52F71C" w14:textId="01BC81FF" w:rsidR="003313F1" w:rsidRPr="00982C2A" w:rsidRDefault="003313F1" w:rsidP="003313F1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privind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evitarea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dublei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finanțări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pct"/>
            <w:vAlign w:val="bottom"/>
          </w:tcPr>
          <w:p w14:paraId="62DEBC5F" w14:textId="77777777" w:rsidR="003313F1" w:rsidRPr="00982C2A" w:rsidRDefault="003313F1" w:rsidP="003313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3313F1" w:rsidRPr="00982C2A" w14:paraId="5E114A11" w14:textId="77777777" w:rsidTr="0001189E">
        <w:tc>
          <w:tcPr>
            <w:tcW w:w="604" w:type="pct"/>
          </w:tcPr>
          <w:p w14:paraId="4EDA48C1" w14:textId="77777777" w:rsidR="003313F1" w:rsidRPr="00982C2A" w:rsidRDefault="003313F1" w:rsidP="003313F1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2725F9DE" w14:textId="37D3B6C7" w:rsidR="003313F1" w:rsidRPr="00982C2A" w:rsidRDefault="003313F1" w:rsidP="003313F1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pe propria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răspundere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privind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conflictul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interese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pct"/>
            <w:vAlign w:val="bottom"/>
          </w:tcPr>
          <w:p w14:paraId="76EF86BF" w14:textId="77777777" w:rsidR="003313F1" w:rsidRPr="00982C2A" w:rsidRDefault="003313F1" w:rsidP="003313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3313F1" w:rsidRPr="00982C2A" w14:paraId="5184DDA2" w14:textId="77777777" w:rsidTr="0001189E">
        <w:tc>
          <w:tcPr>
            <w:tcW w:w="604" w:type="pct"/>
          </w:tcPr>
          <w:p w14:paraId="5853519B" w14:textId="77777777" w:rsidR="003313F1" w:rsidRPr="00982C2A" w:rsidRDefault="003313F1" w:rsidP="003313F1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0F6E8293" w14:textId="04998710" w:rsidR="003313F1" w:rsidRPr="00982C2A" w:rsidRDefault="003313F1" w:rsidP="003313F1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eligibilitate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pentru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deschiderea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unei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întreprinderi</w:t>
            </w:r>
            <w:proofErr w:type="spellEnd"/>
          </w:p>
        </w:tc>
        <w:tc>
          <w:tcPr>
            <w:tcW w:w="1874" w:type="pct"/>
            <w:vAlign w:val="bottom"/>
          </w:tcPr>
          <w:p w14:paraId="1D93FE06" w14:textId="77777777" w:rsidR="003313F1" w:rsidRPr="00982C2A" w:rsidRDefault="003313F1" w:rsidP="003313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765F6F" w:rsidRPr="00982C2A" w14:paraId="7AC52FC4" w14:textId="77777777" w:rsidTr="0001189E">
        <w:tc>
          <w:tcPr>
            <w:tcW w:w="604" w:type="pct"/>
          </w:tcPr>
          <w:p w14:paraId="0A959B06" w14:textId="77777777" w:rsidR="00765F6F" w:rsidRPr="00982C2A" w:rsidRDefault="00765F6F" w:rsidP="00765F6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2868DA80" w14:textId="5B522F2A" w:rsidR="00765F6F" w:rsidRPr="00982C2A" w:rsidRDefault="00765F6F" w:rsidP="00765F6F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asumare</w:t>
            </w:r>
            <w:proofErr w:type="spellEnd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</w:t>
            </w:r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sustenabilitat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1874" w:type="pct"/>
            <w:vAlign w:val="bottom"/>
          </w:tcPr>
          <w:p w14:paraId="59931623" w14:textId="7AE844D5" w:rsidR="00765F6F" w:rsidRPr="00982C2A" w:rsidRDefault="00765F6F" w:rsidP="00765F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pagina !!!</w:t>
            </w:r>
          </w:p>
        </w:tc>
      </w:tr>
      <w:tr w:rsidR="00765F6F" w:rsidRPr="00982C2A" w14:paraId="79DA87B4" w14:textId="77777777" w:rsidTr="0001189E">
        <w:tc>
          <w:tcPr>
            <w:tcW w:w="604" w:type="pct"/>
          </w:tcPr>
          <w:p w14:paraId="71376531" w14:textId="77777777" w:rsidR="00765F6F" w:rsidRPr="00982C2A" w:rsidRDefault="00765F6F" w:rsidP="00765F6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753204BB" w14:textId="3CC9367B" w:rsidR="00765F6F" w:rsidRPr="00982C2A" w:rsidRDefault="00765F6F" w:rsidP="00765F6F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Planul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afaceri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pct"/>
            <w:vAlign w:val="bottom"/>
          </w:tcPr>
          <w:p w14:paraId="1AEC648F" w14:textId="77777777" w:rsidR="00765F6F" w:rsidRPr="00982C2A" w:rsidRDefault="00765F6F" w:rsidP="00765F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765F6F" w:rsidRPr="00982C2A" w14:paraId="4AE72181" w14:textId="77777777" w:rsidTr="0001189E">
        <w:tc>
          <w:tcPr>
            <w:tcW w:w="604" w:type="pct"/>
          </w:tcPr>
          <w:p w14:paraId="4F9508B7" w14:textId="77777777" w:rsidR="00765F6F" w:rsidRPr="00982C2A" w:rsidRDefault="00765F6F" w:rsidP="00765F6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237C25EE" w14:textId="0E3BF344" w:rsidR="00765F6F" w:rsidRPr="00982C2A" w:rsidRDefault="00765F6F" w:rsidP="00765F6F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Bugetul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schemei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minimis</w:t>
            </w:r>
          </w:p>
        </w:tc>
        <w:tc>
          <w:tcPr>
            <w:tcW w:w="1874" w:type="pct"/>
            <w:vAlign w:val="bottom"/>
          </w:tcPr>
          <w:p w14:paraId="6CC7DFF1" w14:textId="77777777" w:rsidR="00765F6F" w:rsidRPr="00982C2A" w:rsidRDefault="00765F6F" w:rsidP="00765F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765F6F" w:rsidRPr="00982C2A" w14:paraId="1B686D29" w14:textId="77777777" w:rsidTr="0001189E">
        <w:tc>
          <w:tcPr>
            <w:tcW w:w="604" w:type="pct"/>
          </w:tcPr>
          <w:p w14:paraId="1FFD1C92" w14:textId="77777777" w:rsidR="00765F6F" w:rsidRPr="00982C2A" w:rsidRDefault="00765F6F" w:rsidP="00765F6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4C3DC430" w14:textId="2CF01E5E" w:rsidR="00765F6F" w:rsidRPr="00982C2A" w:rsidRDefault="00765F6F" w:rsidP="00765F6F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Fluxul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numerar</w:t>
            </w:r>
            <w:proofErr w:type="spellEnd"/>
          </w:p>
        </w:tc>
        <w:tc>
          <w:tcPr>
            <w:tcW w:w="1874" w:type="pct"/>
            <w:vAlign w:val="bottom"/>
          </w:tcPr>
          <w:p w14:paraId="789C3349" w14:textId="77777777" w:rsidR="00765F6F" w:rsidRPr="00982C2A" w:rsidRDefault="00765F6F" w:rsidP="00765F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765F6F" w:rsidRPr="00982C2A" w14:paraId="146B7D1D" w14:textId="77777777" w:rsidTr="0001189E">
        <w:tc>
          <w:tcPr>
            <w:tcW w:w="604" w:type="pct"/>
          </w:tcPr>
          <w:p w14:paraId="10307844" w14:textId="77777777" w:rsidR="00765F6F" w:rsidRPr="00982C2A" w:rsidRDefault="00765F6F" w:rsidP="00765F6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2E828F49" w14:textId="12C9CB80" w:rsidR="00765F6F" w:rsidRPr="00982C2A" w:rsidRDefault="00765F6F" w:rsidP="00765F6F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proprie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răspundere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privind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respectarea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condițiilor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schemei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minimis </w:t>
            </w:r>
          </w:p>
        </w:tc>
        <w:tc>
          <w:tcPr>
            <w:tcW w:w="1874" w:type="pct"/>
            <w:vAlign w:val="bottom"/>
          </w:tcPr>
          <w:p w14:paraId="61BFC167" w14:textId="77777777" w:rsidR="00765F6F" w:rsidRPr="00982C2A" w:rsidRDefault="00765F6F" w:rsidP="00765F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765F6F" w:rsidRPr="00982C2A" w14:paraId="010DAFDF" w14:textId="77777777" w:rsidTr="0001189E">
        <w:tc>
          <w:tcPr>
            <w:tcW w:w="604" w:type="pct"/>
          </w:tcPr>
          <w:p w14:paraId="7AAB7C33" w14:textId="77777777" w:rsidR="00765F6F" w:rsidRPr="00982C2A" w:rsidRDefault="00765F6F" w:rsidP="00765F6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1FC8B959" w14:textId="6290AEB0" w:rsidR="00765F6F" w:rsidRPr="00982C2A" w:rsidRDefault="00765F6F" w:rsidP="00765F6F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angajament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pentru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respectarea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etapelor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proiectului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pct"/>
            <w:vAlign w:val="bottom"/>
          </w:tcPr>
          <w:p w14:paraId="727B58E1" w14:textId="77777777" w:rsidR="00765F6F" w:rsidRPr="00982C2A" w:rsidRDefault="00765F6F" w:rsidP="00765F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765F6F" w:rsidRPr="00982C2A" w14:paraId="0E9BC0AC" w14:textId="77777777" w:rsidTr="0001189E">
        <w:tc>
          <w:tcPr>
            <w:tcW w:w="604" w:type="pct"/>
          </w:tcPr>
          <w:p w14:paraId="0520A281" w14:textId="77777777" w:rsidR="00765F6F" w:rsidRPr="00982C2A" w:rsidRDefault="00765F6F" w:rsidP="00765F6F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pct"/>
            <w:vAlign w:val="bottom"/>
          </w:tcPr>
          <w:p w14:paraId="5006F3F3" w14:textId="51173527" w:rsidR="00765F6F" w:rsidRPr="00982C2A" w:rsidRDefault="00765F6F" w:rsidP="00765F6F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Acord de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participare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rezervă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în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874" w:type="pct"/>
            <w:vAlign w:val="bottom"/>
          </w:tcPr>
          <w:p w14:paraId="35C98262" w14:textId="77777777" w:rsidR="00765F6F" w:rsidRPr="00982C2A" w:rsidRDefault="00765F6F" w:rsidP="00765F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</w:tbl>
    <w:p w14:paraId="083B3C83" w14:textId="77777777" w:rsidR="0063060F" w:rsidRPr="00982C2A" w:rsidRDefault="0063060F" w:rsidP="0063060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14:paraId="6862A1F4" w14:textId="77777777" w:rsidR="0063060F" w:rsidRPr="00982C2A" w:rsidRDefault="0063060F" w:rsidP="00F86180"/>
    <w:sectPr w:rsidR="0063060F" w:rsidRPr="00982C2A" w:rsidSect="00090A7A">
      <w:headerReference w:type="default" r:id="rId8"/>
      <w:footerReference w:type="default" r:id="rId9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8224" w14:textId="77777777" w:rsidR="00986915" w:rsidRDefault="00986915" w:rsidP="00260EFF">
      <w:pPr>
        <w:spacing w:after="0" w:line="240" w:lineRule="auto"/>
      </w:pPr>
      <w:r>
        <w:separator/>
      </w:r>
    </w:p>
  </w:endnote>
  <w:endnote w:type="continuationSeparator" w:id="0">
    <w:p w14:paraId="1A9FA646" w14:textId="77777777" w:rsidR="00986915" w:rsidRDefault="00986915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Proiect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cofinanțat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din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Programul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Uman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Formare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Antreprenorială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pentru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cofinanțat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din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Programul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Uman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Formare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Antreprenorială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pentru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23CB" w14:textId="77777777" w:rsidR="00986915" w:rsidRDefault="00986915" w:rsidP="00260EFF">
      <w:pPr>
        <w:spacing w:after="0" w:line="240" w:lineRule="auto"/>
      </w:pPr>
      <w:r>
        <w:separator/>
      </w:r>
    </w:p>
  </w:footnote>
  <w:footnote w:type="continuationSeparator" w:id="0">
    <w:p w14:paraId="6DF7A655" w14:textId="77777777" w:rsidR="00986915" w:rsidRDefault="00986915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986915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F2523"/>
    <w:multiLevelType w:val="hybridMultilevel"/>
    <w:tmpl w:val="EF5E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189E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313F1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D076C"/>
    <w:rsid w:val="005C2DB2"/>
    <w:rsid w:val="00605F01"/>
    <w:rsid w:val="006254D7"/>
    <w:rsid w:val="0063060F"/>
    <w:rsid w:val="0065173D"/>
    <w:rsid w:val="00670575"/>
    <w:rsid w:val="006F2ED9"/>
    <w:rsid w:val="00703B39"/>
    <w:rsid w:val="00706F61"/>
    <w:rsid w:val="00742771"/>
    <w:rsid w:val="0074571F"/>
    <w:rsid w:val="00765F6F"/>
    <w:rsid w:val="007A3B88"/>
    <w:rsid w:val="007B693D"/>
    <w:rsid w:val="0084689E"/>
    <w:rsid w:val="008A1F12"/>
    <w:rsid w:val="009570A9"/>
    <w:rsid w:val="00982C2A"/>
    <w:rsid w:val="00982D43"/>
    <w:rsid w:val="00986915"/>
    <w:rsid w:val="009B0F6E"/>
    <w:rsid w:val="009D27B3"/>
    <w:rsid w:val="009E76A7"/>
    <w:rsid w:val="009F4961"/>
    <w:rsid w:val="00A33F63"/>
    <w:rsid w:val="00A43628"/>
    <w:rsid w:val="00A73E7B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CD064D"/>
    <w:rsid w:val="00D4552F"/>
    <w:rsid w:val="00D652C0"/>
    <w:rsid w:val="00D900C8"/>
    <w:rsid w:val="00DA3310"/>
    <w:rsid w:val="00DC1FC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  <w:rsid w:val="00FC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0F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6306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63060F"/>
    <w:rPr>
      <w:rFonts w:ascii="Calibri" w:eastAsia="Times New Roman" w:hAnsi="Calibri" w:cs="Times New Roman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 Paragraph2"/>
    <w:basedOn w:val="Normal"/>
    <w:link w:val="ListparagrafCaracter"/>
    <w:uiPriority w:val="34"/>
    <w:qFormat/>
    <w:rsid w:val="0063060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EB9C-CCE2-4CB4-9421-9809B2F3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33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8</cp:revision>
  <cp:lastPrinted>2020-11-04T09:36:00Z</cp:lastPrinted>
  <dcterms:created xsi:type="dcterms:W3CDTF">2022-03-18T19:15:00Z</dcterms:created>
  <dcterms:modified xsi:type="dcterms:W3CDTF">2022-03-20T15:33:00Z</dcterms:modified>
</cp:coreProperties>
</file>