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BDF34" w14:textId="77777777" w:rsidR="008B3061" w:rsidRPr="00D24D23" w:rsidRDefault="008B3061" w:rsidP="008B3061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color w:val="000009"/>
          <w:sz w:val="24"/>
          <w:szCs w:val="24"/>
          <w:lang w:val="ro-RO"/>
        </w:rPr>
      </w:pPr>
    </w:p>
    <w:p w14:paraId="4A4EB72A" w14:textId="77777777" w:rsidR="008B3061" w:rsidRPr="00D24D23" w:rsidRDefault="008B3061" w:rsidP="008B3061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  <w:r w:rsidRPr="00D24D2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ANEXA</w:t>
      </w:r>
      <w:r w:rsidRPr="00D24D23">
        <w:rPr>
          <w:rFonts w:ascii="Times New Roman" w:eastAsia="Trebuchet MS" w:hAnsi="Times New Roman" w:cs="Times New Roman"/>
          <w:b/>
          <w:spacing w:val="-3"/>
          <w:sz w:val="24"/>
          <w:szCs w:val="24"/>
          <w:lang w:val="ro-RO"/>
        </w:rPr>
        <w:t xml:space="preserve"> </w:t>
      </w:r>
      <w:r w:rsidRPr="00D24D23"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 xml:space="preserve">1 </w:t>
      </w:r>
      <w:r>
        <w:rPr>
          <w:rFonts w:ascii="Times New Roman" w:eastAsia="Trebuchet MS" w:hAnsi="Times New Roman" w:cs="Times New Roman"/>
          <w:b/>
          <w:sz w:val="24"/>
          <w:szCs w:val="24"/>
          <w:lang w:val="ro-RO"/>
        </w:rPr>
        <w:t>B</w:t>
      </w:r>
    </w:p>
    <w:p w14:paraId="48D5A7F7" w14:textId="77777777" w:rsidR="008B3061" w:rsidRPr="00D24D23" w:rsidRDefault="008B3061" w:rsidP="008B3061">
      <w:pPr>
        <w:widowControl w:val="0"/>
        <w:autoSpaceDE w:val="0"/>
        <w:autoSpaceDN w:val="0"/>
        <w:spacing w:after="0" w:line="360" w:lineRule="auto"/>
        <w:ind w:firstLine="720"/>
        <w:jc w:val="right"/>
        <w:rPr>
          <w:rFonts w:ascii="Times New Roman" w:eastAsia="Trebuchet MS" w:hAnsi="Times New Roman" w:cs="Times New Roman"/>
          <w:b/>
          <w:sz w:val="24"/>
          <w:szCs w:val="24"/>
          <w:lang w:val="ro-RO"/>
        </w:rPr>
      </w:pPr>
    </w:p>
    <w:p w14:paraId="4799832D" w14:textId="77777777" w:rsidR="008B3061" w:rsidRPr="00D24D23" w:rsidRDefault="008B3061" w:rsidP="008B3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OPIS</w:t>
      </w:r>
    </w:p>
    <w:p w14:paraId="674A2405" w14:textId="77777777" w:rsidR="008B3061" w:rsidRDefault="008B3061" w:rsidP="008B306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Hlk87807098"/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documente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depunere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dosar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concurs </w:t>
      </w:r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plan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afaceri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participanții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care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NU </w:t>
      </w:r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absolvit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cursul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competențe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antreprenoriale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cadrul</w:t>
      </w:r>
      <w:proofErr w:type="spellEnd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24D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proiectului</w:t>
      </w:r>
      <w:proofErr w:type="spellEnd"/>
    </w:p>
    <w:p w14:paraId="2254C962" w14:textId="77777777" w:rsidR="008B3061" w:rsidRDefault="008B3061" w:rsidP="008B306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571"/>
        <w:gridCol w:w="5096"/>
        <w:gridCol w:w="3395"/>
      </w:tblGrid>
      <w:tr w:rsidR="008B3061" w:rsidRPr="00A67777" w14:paraId="16CBF363" w14:textId="77777777" w:rsidTr="00814D15">
        <w:tc>
          <w:tcPr>
            <w:tcW w:w="315" w:type="pct"/>
            <w:vAlign w:val="bottom"/>
          </w:tcPr>
          <w:p w14:paraId="29BE67DB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12" w:type="pct"/>
            <w:vAlign w:val="bottom"/>
          </w:tcPr>
          <w:p w14:paraId="08A2F954" w14:textId="77777777" w:rsidR="008B3061" w:rsidRPr="00E7059C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LISTĂ DOCUMENTE</w:t>
            </w:r>
          </w:p>
        </w:tc>
        <w:tc>
          <w:tcPr>
            <w:tcW w:w="1873" w:type="pct"/>
            <w:vAlign w:val="bottom"/>
          </w:tcPr>
          <w:p w14:paraId="6F43CAE7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Observații</w:t>
            </w:r>
            <w:proofErr w:type="spellEnd"/>
          </w:p>
        </w:tc>
      </w:tr>
      <w:tr w:rsidR="008B3061" w:rsidRPr="00A67777" w14:paraId="68CA2C7A" w14:textId="77777777" w:rsidTr="00814D15">
        <w:tc>
          <w:tcPr>
            <w:tcW w:w="315" w:type="pct"/>
          </w:tcPr>
          <w:p w14:paraId="2944CCFF" w14:textId="77777777" w:rsidR="008B3061" w:rsidRPr="00A67777" w:rsidRDefault="008B3061" w:rsidP="008B306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4F7916AC" w14:textId="6F27E3E8" w:rsidR="008B3061" w:rsidRPr="00E7059C" w:rsidRDefault="008B3061" w:rsidP="00A1091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Cerere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înscriere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concursul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planuri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afaceri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73679BA0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inregistare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semnătură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participant</w:t>
            </w:r>
          </w:p>
        </w:tc>
      </w:tr>
      <w:tr w:rsidR="008B3061" w:rsidRPr="00A67777" w14:paraId="542FB3B1" w14:textId="77777777" w:rsidTr="00814D15">
        <w:tc>
          <w:tcPr>
            <w:tcW w:w="315" w:type="pct"/>
          </w:tcPr>
          <w:p w14:paraId="2F193F21" w14:textId="77777777" w:rsidR="008B3061" w:rsidRPr="00A67777" w:rsidRDefault="008B3061" w:rsidP="008B306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7697A3A9" w14:textId="77777777" w:rsidR="008B3061" w:rsidRPr="00E7059C" w:rsidRDefault="008B3061" w:rsidP="00A10911">
            <w:pPr>
              <w:tabs>
                <w:tab w:val="left" w:pos="0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Actul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identitate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pct"/>
            <w:vAlign w:val="bottom"/>
          </w:tcPr>
          <w:p w14:paraId="326E7FF5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"Conform cu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originalul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insotit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</w:p>
        </w:tc>
      </w:tr>
      <w:tr w:rsidR="008B3061" w:rsidRPr="00A67777" w14:paraId="26605B4E" w14:textId="77777777" w:rsidTr="00814D15">
        <w:tc>
          <w:tcPr>
            <w:tcW w:w="315" w:type="pct"/>
          </w:tcPr>
          <w:p w14:paraId="450D7766" w14:textId="77777777" w:rsidR="008B3061" w:rsidRPr="00A67777" w:rsidRDefault="008B3061" w:rsidP="008B306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30AA65B0" w14:textId="77777777" w:rsidR="008B3061" w:rsidRPr="00E7059C" w:rsidRDefault="008B3061" w:rsidP="00A1091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Certificatul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naștere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pct"/>
            <w:vAlign w:val="bottom"/>
          </w:tcPr>
          <w:p w14:paraId="140BDE6B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"Conform cu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originalul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insotit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</w:p>
        </w:tc>
      </w:tr>
      <w:tr w:rsidR="00BF23F9" w:rsidRPr="00A67777" w14:paraId="1D2753AD" w14:textId="77777777" w:rsidTr="00814D15">
        <w:tc>
          <w:tcPr>
            <w:tcW w:w="315" w:type="pct"/>
          </w:tcPr>
          <w:p w14:paraId="599B8E29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</w:tcPr>
          <w:p w14:paraId="3FA99808" w14:textId="78F442B8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certificat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căsătorie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stare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pct"/>
            <w:vAlign w:val="bottom"/>
          </w:tcPr>
          <w:p w14:paraId="683A3C47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"Conform cu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originalul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insotit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</w:p>
        </w:tc>
      </w:tr>
      <w:tr w:rsidR="008B3061" w:rsidRPr="00A67777" w14:paraId="69785566" w14:textId="77777777" w:rsidTr="00814D15">
        <w:tc>
          <w:tcPr>
            <w:tcW w:w="315" w:type="pct"/>
          </w:tcPr>
          <w:p w14:paraId="08C1CC33" w14:textId="77777777" w:rsidR="008B3061" w:rsidRPr="00A67777" w:rsidRDefault="008B3061" w:rsidP="008B3061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0DC3646C" w14:textId="77777777" w:rsidR="008B3061" w:rsidRPr="00E7059C" w:rsidRDefault="008B3061" w:rsidP="00A10911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Documente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diplome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adeverințe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student </w:t>
            </w:r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(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3" w:type="pct"/>
            <w:vAlign w:val="bottom"/>
          </w:tcPr>
          <w:p w14:paraId="1BF036F0" w14:textId="77777777" w:rsidR="008B3061" w:rsidRPr="00A67777" w:rsidRDefault="008B3061" w:rsidP="00A1091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"Conform cu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originalul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insotit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</w:p>
        </w:tc>
      </w:tr>
      <w:tr w:rsidR="00BF23F9" w:rsidRPr="00A67777" w14:paraId="3F0D3EFC" w14:textId="77777777" w:rsidTr="00814D15">
        <w:tc>
          <w:tcPr>
            <w:tcW w:w="315" w:type="pct"/>
          </w:tcPr>
          <w:p w14:paraId="1D4ADCAA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</w:tcPr>
          <w:p w14:paraId="5C003A20" w14:textId="5A1BBFF4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Adeverință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de student- minim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licență</w:t>
            </w:r>
            <w:proofErr w:type="spellEnd"/>
          </w:p>
        </w:tc>
        <w:tc>
          <w:tcPr>
            <w:tcW w:w="1873" w:type="pct"/>
            <w:vAlign w:val="bottom"/>
          </w:tcPr>
          <w:p w14:paraId="0FC2CBB3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23F9" w:rsidRPr="00A67777" w14:paraId="61D30C37" w14:textId="77777777" w:rsidTr="00814D15">
        <w:tc>
          <w:tcPr>
            <w:tcW w:w="315" w:type="pct"/>
          </w:tcPr>
          <w:p w14:paraId="48711D72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36836DC4" w14:textId="76A580B0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Certificatul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absolvire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cursului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competențe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antreprenoriale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copie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sau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adeverință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acest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sens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original) de minim 40 ore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autorizat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A.N.C.</w:t>
            </w:r>
          </w:p>
        </w:tc>
        <w:tc>
          <w:tcPr>
            <w:tcW w:w="1873" w:type="pct"/>
            <w:vAlign w:val="bottom"/>
          </w:tcPr>
          <w:p w14:paraId="6B16B963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Scris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"Conform cu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originalul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insotit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semnatura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acestuia</w:t>
            </w:r>
            <w:proofErr w:type="spellEnd"/>
          </w:p>
        </w:tc>
      </w:tr>
      <w:tr w:rsidR="00BF23F9" w:rsidRPr="00A67777" w14:paraId="42E0F0F7" w14:textId="77777777" w:rsidTr="00814D15">
        <w:tc>
          <w:tcPr>
            <w:tcW w:w="315" w:type="pct"/>
          </w:tcPr>
          <w:p w14:paraId="68636005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47679441" w14:textId="4A26EBF0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Formularul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individuală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participanților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6BAF65CA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E7059C" w:rsidRPr="00E7059C" w14:paraId="5564941B" w14:textId="77777777" w:rsidTr="00814D15">
        <w:tc>
          <w:tcPr>
            <w:tcW w:w="315" w:type="pct"/>
          </w:tcPr>
          <w:p w14:paraId="09283E8F" w14:textId="77777777" w:rsidR="00BF23F9" w:rsidRPr="00E7059C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67F49896" w14:textId="0FEAF262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evitare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dublei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finanțări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2D8EABE1" w14:textId="77777777" w:rsidR="00BF23F9" w:rsidRPr="00E7059C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>pagina</w:t>
            </w:r>
            <w:proofErr w:type="spellEnd"/>
            <w:r w:rsidRPr="00E70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!!!</w:t>
            </w:r>
          </w:p>
        </w:tc>
      </w:tr>
      <w:tr w:rsidR="00BF23F9" w:rsidRPr="00A67777" w14:paraId="37D82748" w14:textId="77777777" w:rsidTr="00814D15">
        <w:tc>
          <w:tcPr>
            <w:tcW w:w="315" w:type="pct"/>
          </w:tcPr>
          <w:p w14:paraId="567F522D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6D8070DF" w14:textId="40E85B66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Acord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utilizare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datelor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caracter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personal </w:t>
            </w:r>
          </w:p>
        </w:tc>
        <w:tc>
          <w:tcPr>
            <w:tcW w:w="1873" w:type="pct"/>
            <w:vAlign w:val="bottom"/>
          </w:tcPr>
          <w:p w14:paraId="737703C2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BF23F9" w:rsidRPr="00A67777" w14:paraId="2D796839" w14:textId="77777777" w:rsidTr="00814D15">
        <w:tc>
          <w:tcPr>
            <w:tcW w:w="315" w:type="pct"/>
          </w:tcPr>
          <w:p w14:paraId="39121DD7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070F91CF" w14:textId="0A056920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personal</w:t>
            </w:r>
          </w:p>
        </w:tc>
        <w:tc>
          <w:tcPr>
            <w:tcW w:w="1873" w:type="pct"/>
            <w:vAlign w:val="bottom"/>
          </w:tcPr>
          <w:p w14:paraId="7B59575C" w14:textId="08F7FAFF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260865" w:rsidRPr="00A67777" w14:paraId="0003541F" w14:textId="77777777" w:rsidTr="00814D15">
        <w:tc>
          <w:tcPr>
            <w:tcW w:w="315" w:type="pct"/>
          </w:tcPr>
          <w:p w14:paraId="1F140D48" w14:textId="77777777" w:rsidR="00260865" w:rsidRPr="00A67777" w:rsidRDefault="00260865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5F4E54C0" w14:textId="24FC494C" w:rsidR="00260865" w:rsidRPr="00E7059C" w:rsidRDefault="00260865" w:rsidP="00BF23F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Acord de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folosire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fotografiilor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>filmărilor</w:t>
            </w:r>
            <w:proofErr w:type="spellEnd"/>
            <w:r w:rsidRPr="00E7059C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1873" w:type="pct"/>
            <w:vAlign w:val="bottom"/>
          </w:tcPr>
          <w:p w14:paraId="5B164288" w14:textId="4FC97C16" w:rsidR="00260865" w:rsidRPr="00A67777" w:rsidRDefault="00E7059C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BF23F9" w:rsidRPr="00A67777" w14:paraId="56861B6D" w14:textId="77777777" w:rsidTr="00814D15">
        <w:tc>
          <w:tcPr>
            <w:tcW w:w="315" w:type="pct"/>
          </w:tcPr>
          <w:p w14:paraId="27C2811B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6BDFC27F" w14:textId="5EF71018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 propria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răspundere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privind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conflictul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interese</w:t>
            </w:r>
            <w:proofErr w:type="spellEnd"/>
          </w:p>
        </w:tc>
        <w:tc>
          <w:tcPr>
            <w:tcW w:w="1873" w:type="pct"/>
            <w:vAlign w:val="bottom"/>
          </w:tcPr>
          <w:p w14:paraId="02356C3D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BF23F9" w:rsidRPr="00A67777" w14:paraId="33596695" w14:textId="77777777" w:rsidTr="00814D15">
        <w:tc>
          <w:tcPr>
            <w:tcW w:w="315" w:type="pct"/>
          </w:tcPr>
          <w:p w14:paraId="71D71870" w14:textId="77777777" w:rsidR="00BF23F9" w:rsidRPr="00A67777" w:rsidRDefault="00BF23F9" w:rsidP="00BF23F9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63D16A7C" w14:textId="4FB7F248" w:rsidR="00BF23F9" w:rsidRPr="00E7059C" w:rsidRDefault="00BF23F9" w:rsidP="00BF23F9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eligibilitate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pentru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deschiderea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unei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întreprinderi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73EF032A" w14:textId="77777777" w:rsidR="00BF23F9" w:rsidRPr="00A67777" w:rsidRDefault="00BF23F9" w:rsidP="00BF23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30FD1B1F" w14:textId="77777777" w:rsidTr="00814D15">
        <w:tc>
          <w:tcPr>
            <w:tcW w:w="315" w:type="pct"/>
          </w:tcPr>
          <w:p w14:paraId="47C333C2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26A58094" w14:textId="6113F6E0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asumare</w:t>
            </w:r>
            <w:proofErr w:type="spellEnd"/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</w:t>
            </w:r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rebuchet MS" w:hAnsi="Times New Roman" w:cs="Times New Roman"/>
                <w:sz w:val="24"/>
                <w:szCs w:val="24"/>
              </w:rPr>
              <w:t>sustenabilitat</w:t>
            </w: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ii</w:t>
            </w:r>
            <w:proofErr w:type="spellEnd"/>
          </w:p>
        </w:tc>
        <w:tc>
          <w:tcPr>
            <w:tcW w:w="1873" w:type="pct"/>
            <w:vAlign w:val="bottom"/>
          </w:tcPr>
          <w:p w14:paraId="36428535" w14:textId="55F2DC8B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Datat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gram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  pe</w:t>
            </w:r>
            <w:proofErr w:type="gram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982C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pagina !!!</w:t>
            </w:r>
          </w:p>
        </w:tc>
      </w:tr>
      <w:tr w:rsidR="00814D15" w:rsidRPr="00A67777" w14:paraId="0FD210BD" w14:textId="77777777" w:rsidTr="00814D15">
        <w:tc>
          <w:tcPr>
            <w:tcW w:w="315" w:type="pct"/>
          </w:tcPr>
          <w:p w14:paraId="07C13394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19E47941" w14:textId="3E2716FC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Planul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afaceri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6D0C66D6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participant  </w:t>
            </w:r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7B6FF95C" w14:textId="77777777" w:rsidTr="00814D15">
        <w:tc>
          <w:tcPr>
            <w:tcW w:w="315" w:type="pct"/>
          </w:tcPr>
          <w:p w14:paraId="08D8D2D8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011D5415" w14:textId="7CA99131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Bugetul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schemei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minimis</w:t>
            </w:r>
          </w:p>
        </w:tc>
        <w:tc>
          <w:tcPr>
            <w:tcW w:w="1873" w:type="pct"/>
            <w:vAlign w:val="bottom"/>
          </w:tcPr>
          <w:p w14:paraId="5D2F522A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3C38C1AF" w14:textId="77777777" w:rsidTr="00814D15">
        <w:tc>
          <w:tcPr>
            <w:tcW w:w="315" w:type="pct"/>
          </w:tcPr>
          <w:p w14:paraId="11BE3D81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4A4A33BD" w14:textId="1034083A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Fluxul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numerar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1BAFA424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0DF38ED6" w14:textId="77777777" w:rsidTr="00814D15">
        <w:tc>
          <w:tcPr>
            <w:tcW w:w="315" w:type="pct"/>
          </w:tcPr>
          <w:p w14:paraId="686B30C9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733B8388" w14:textId="372C63A0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proprie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răspundere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privind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respectarea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condițiilor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schemei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minimis </w:t>
            </w:r>
          </w:p>
        </w:tc>
        <w:tc>
          <w:tcPr>
            <w:tcW w:w="1873" w:type="pct"/>
            <w:vAlign w:val="bottom"/>
          </w:tcPr>
          <w:p w14:paraId="4D31E38E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323BEB75" w14:textId="77777777" w:rsidTr="00814D15">
        <w:tc>
          <w:tcPr>
            <w:tcW w:w="315" w:type="pct"/>
          </w:tcPr>
          <w:p w14:paraId="53BB6FD3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58BDC173" w14:textId="3CF6C0B3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Declarație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angajament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pentru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respectarea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etapelor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proiectului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pct"/>
            <w:vAlign w:val="bottom"/>
          </w:tcPr>
          <w:p w14:paraId="02B343C7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tr w:rsidR="00814D15" w:rsidRPr="00A67777" w14:paraId="7DBCAF5C" w14:textId="77777777" w:rsidTr="00814D15">
        <w:tc>
          <w:tcPr>
            <w:tcW w:w="315" w:type="pct"/>
          </w:tcPr>
          <w:p w14:paraId="3FC4A9E5" w14:textId="77777777" w:rsidR="00814D15" w:rsidRPr="00A67777" w:rsidRDefault="00814D15" w:rsidP="00814D15">
            <w:pPr>
              <w:pStyle w:val="Listparagraf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2" w:type="pct"/>
            <w:vAlign w:val="bottom"/>
          </w:tcPr>
          <w:p w14:paraId="76B67E1F" w14:textId="250C98CA" w:rsidR="00814D15" w:rsidRPr="00E7059C" w:rsidRDefault="00814D15" w:rsidP="00814D15">
            <w:pPr>
              <w:tabs>
                <w:tab w:val="left" w:pos="993"/>
              </w:tabs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Acord de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participare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rezervă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în</w:t>
            </w:r>
            <w:proofErr w:type="spellEnd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059C">
              <w:rPr>
                <w:rFonts w:ascii="Times New Roman" w:eastAsia="Trebuchet MS" w:hAnsi="Times New Roman" w:cs="Times New Roman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1873" w:type="pct"/>
            <w:vAlign w:val="bottom"/>
          </w:tcPr>
          <w:p w14:paraId="5211537C" w14:textId="77777777" w:rsidR="00814D15" w:rsidRPr="00A67777" w:rsidRDefault="00814D15" w:rsidP="00814D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semnat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gram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participant  pe</w:t>
            </w:r>
            <w:proofErr w:type="gram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fiecare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pagina</w:t>
            </w:r>
            <w:proofErr w:type="spellEnd"/>
            <w:r w:rsidRPr="00A6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!!!</w:t>
            </w:r>
          </w:p>
        </w:tc>
      </w:tr>
      <w:bookmarkEnd w:id="0"/>
    </w:tbl>
    <w:p w14:paraId="6862A1F4" w14:textId="77777777" w:rsidR="0063060F" w:rsidRPr="008B3061" w:rsidRDefault="0063060F" w:rsidP="008B3061"/>
    <w:sectPr w:rsidR="0063060F" w:rsidRPr="008B3061" w:rsidSect="00090A7A">
      <w:headerReference w:type="default" r:id="rId8"/>
      <w:footerReference w:type="default" r:id="rId9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E982" w14:textId="77777777" w:rsidR="008C3AE0" w:rsidRDefault="008C3AE0" w:rsidP="00260EFF">
      <w:pPr>
        <w:spacing w:after="0" w:line="240" w:lineRule="auto"/>
      </w:pPr>
      <w:r>
        <w:separator/>
      </w:r>
    </w:p>
  </w:endnote>
  <w:endnote w:type="continuationSeparator" w:id="0">
    <w:p w14:paraId="14451917" w14:textId="77777777" w:rsidR="008C3AE0" w:rsidRDefault="008C3AE0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2F366EC6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Proiect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cofinanțat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din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Programul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Uman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C2DB2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Formare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Antreprenorială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pentru</w:t>
                          </w:r>
                          <w:proofErr w:type="spellEnd"/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2F366EC6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Proiect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cofinanțat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din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Programul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Uman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C2DB2">
                      <w:rPr>
                        <w:sz w:val="20"/>
                        <w:szCs w:val="20"/>
                      </w:rPr>
                      <w:t xml:space="preserve">FAST VEST -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Formare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Antreprenorială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pentru</w:t>
                    </w:r>
                    <w:proofErr w:type="spellEnd"/>
                    <w:r w:rsidR="00F2709C">
                      <w:rPr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287DD" w14:textId="77777777" w:rsidR="008C3AE0" w:rsidRDefault="008C3AE0" w:rsidP="00260EFF">
      <w:pPr>
        <w:spacing w:after="0" w:line="240" w:lineRule="auto"/>
      </w:pPr>
      <w:r>
        <w:separator/>
      </w:r>
    </w:p>
  </w:footnote>
  <w:footnote w:type="continuationSeparator" w:id="0">
    <w:p w14:paraId="2DF019DC" w14:textId="77777777" w:rsidR="008C3AE0" w:rsidRDefault="008C3AE0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8C3AE0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0B1"/>
    <w:multiLevelType w:val="hybridMultilevel"/>
    <w:tmpl w:val="AB626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F2523"/>
    <w:multiLevelType w:val="hybridMultilevel"/>
    <w:tmpl w:val="EF5E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85DFE"/>
    <w:rsid w:val="00090A7A"/>
    <w:rsid w:val="0014790A"/>
    <w:rsid w:val="001D296F"/>
    <w:rsid w:val="00215898"/>
    <w:rsid w:val="00260865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D076C"/>
    <w:rsid w:val="005C2DB2"/>
    <w:rsid w:val="00604295"/>
    <w:rsid w:val="00605F01"/>
    <w:rsid w:val="006254D7"/>
    <w:rsid w:val="0063060F"/>
    <w:rsid w:val="0065173D"/>
    <w:rsid w:val="00670575"/>
    <w:rsid w:val="006B13D4"/>
    <w:rsid w:val="006F2ED9"/>
    <w:rsid w:val="00703B39"/>
    <w:rsid w:val="00706F61"/>
    <w:rsid w:val="00742771"/>
    <w:rsid w:val="0074571F"/>
    <w:rsid w:val="00797646"/>
    <w:rsid w:val="007A3B88"/>
    <w:rsid w:val="007B693D"/>
    <w:rsid w:val="00814D15"/>
    <w:rsid w:val="0084689E"/>
    <w:rsid w:val="008B3061"/>
    <w:rsid w:val="008C3AE0"/>
    <w:rsid w:val="009570A9"/>
    <w:rsid w:val="00982C2A"/>
    <w:rsid w:val="00982D43"/>
    <w:rsid w:val="009B0F6E"/>
    <w:rsid w:val="009D27B3"/>
    <w:rsid w:val="009E76A7"/>
    <w:rsid w:val="009F4961"/>
    <w:rsid w:val="00A43628"/>
    <w:rsid w:val="00A73E7B"/>
    <w:rsid w:val="00AD6428"/>
    <w:rsid w:val="00AE19F6"/>
    <w:rsid w:val="00B047EA"/>
    <w:rsid w:val="00B12D15"/>
    <w:rsid w:val="00B510B4"/>
    <w:rsid w:val="00B71004"/>
    <w:rsid w:val="00BA59DD"/>
    <w:rsid w:val="00BF23F9"/>
    <w:rsid w:val="00BF7486"/>
    <w:rsid w:val="00C10232"/>
    <w:rsid w:val="00CD064D"/>
    <w:rsid w:val="00D652C0"/>
    <w:rsid w:val="00D900C8"/>
    <w:rsid w:val="00DA3310"/>
    <w:rsid w:val="00DC1FCC"/>
    <w:rsid w:val="00E7059C"/>
    <w:rsid w:val="00E7490A"/>
    <w:rsid w:val="00E759F1"/>
    <w:rsid w:val="00EA0662"/>
    <w:rsid w:val="00F12753"/>
    <w:rsid w:val="00F2414E"/>
    <w:rsid w:val="00F2709C"/>
    <w:rsid w:val="00F46BA8"/>
    <w:rsid w:val="00F47AB7"/>
    <w:rsid w:val="00F86180"/>
    <w:rsid w:val="00FC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061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6306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63060F"/>
    <w:rPr>
      <w:rFonts w:ascii="Calibri" w:eastAsia="Times New Roman" w:hAnsi="Calibri" w:cs="Times New Roman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 Paragraph2"/>
    <w:basedOn w:val="Normal"/>
    <w:link w:val="ListparagrafCaracter"/>
    <w:uiPriority w:val="34"/>
    <w:qFormat/>
    <w:rsid w:val="0063060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FEB9C-CCE2-4CB4-9421-9809B2F3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12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</dc:creator>
  <cp:lastModifiedBy>Dell</cp:lastModifiedBy>
  <cp:revision>5</cp:revision>
  <cp:lastPrinted>2020-11-04T09:36:00Z</cp:lastPrinted>
  <dcterms:created xsi:type="dcterms:W3CDTF">2022-03-18T20:10:00Z</dcterms:created>
  <dcterms:modified xsi:type="dcterms:W3CDTF">2022-03-20T15:34:00Z</dcterms:modified>
</cp:coreProperties>
</file>