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F6CE" w14:textId="77777777" w:rsidR="00C37508" w:rsidRDefault="00C37508" w:rsidP="00C37508">
      <w:pPr>
        <w:pStyle w:val="Corptext"/>
        <w:spacing w:after="0"/>
        <w:ind w:firstLine="567"/>
        <w:jc w:val="center"/>
        <w:rPr>
          <w:b/>
        </w:rPr>
      </w:pPr>
    </w:p>
    <w:p w14:paraId="21110AC3" w14:textId="11D5127B" w:rsidR="00C37508" w:rsidRPr="00706ACD" w:rsidRDefault="00FD473D" w:rsidP="00FD473D">
      <w:pPr>
        <w:pStyle w:val="Corptext"/>
        <w:spacing w:after="0"/>
        <w:ind w:firstLine="567"/>
        <w:jc w:val="right"/>
        <w:rPr>
          <w:b/>
        </w:rPr>
      </w:pPr>
      <w:r>
        <w:rPr>
          <w:b/>
        </w:rPr>
        <w:t>Anexa 11</w:t>
      </w:r>
    </w:p>
    <w:p w14:paraId="25D6B116" w14:textId="77777777" w:rsidR="00C37508" w:rsidRPr="00706ACD" w:rsidRDefault="00C37508" w:rsidP="00C37508">
      <w:pPr>
        <w:pStyle w:val="Corptext"/>
        <w:spacing w:after="0"/>
        <w:ind w:firstLine="567"/>
        <w:jc w:val="center"/>
        <w:rPr>
          <w:b/>
        </w:rPr>
      </w:pPr>
    </w:p>
    <w:p w14:paraId="38544F17" w14:textId="77777777" w:rsidR="00C37508" w:rsidRPr="00706ACD" w:rsidRDefault="00C37508" w:rsidP="00C3750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06ACD">
        <w:rPr>
          <w:rFonts w:ascii="Times New Roman" w:hAnsi="Times New Roman" w:cs="Times New Roman"/>
          <w:b/>
          <w:sz w:val="24"/>
          <w:szCs w:val="24"/>
        </w:rPr>
        <w:t>DECLARAȚIE PRIVIND INEXISTENȚA CONFLICTULUI DE INTERESE</w:t>
      </w:r>
    </w:p>
    <w:p w14:paraId="156B04BE" w14:textId="77777777" w:rsidR="00C37508" w:rsidRPr="00706ACD" w:rsidRDefault="00C37508" w:rsidP="00C37508">
      <w:pPr>
        <w:pStyle w:val="Corptext"/>
        <w:spacing w:after="0"/>
        <w:ind w:firstLine="567"/>
        <w:jc w:val="center"/>
        <w:rPr>
          <w:b/>
        </w:rPr>
      </w:pPr>
    </w:p>
    <w:p w14:paraId="45A1A944" w14:textId="77777777" w:rsidR="00C37508" w:rsidRPr="00706ACD" w:rsidRDefault="00C37508" w:rsidP="00C375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5E7710A" w14:textId="77777777" w:rsidR="00C37508" w:rsidRPr="00706ACD" w:rsidRDefault="00C37508" w:rsidP="00C375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87694" w14:textId="77777777" w:rsidR="00C37508" w:rsidRPr="00706ACD" w:rsidRDefault="00C37508" w:rsidP="00C37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ACD">
        <w:rPr>
          <w:rFonts w:ascii="Times New Roman" w:eastAsia="Times New Roman" w:hAnsi="Times New Roman" w:cs="Times New Roman"/>
          <w:sz w:val="24"/>
          <w:szCs w:val="24"/>
        </w:rPr>
        <w:t>Subsemnatul/Subsemnata...................................................................................................</w:t>
      </w:r>
      <w:r w:rsidRPr="00706AC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născut/născută la data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 în localitatea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.................................., cu domiciliul stabil în localitatea 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..........................................................., str. 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....., nr. ............, bl. .............., sc. ........, ap. .........,  jud. 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 xml:space="preserve">....,  reședința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n localitatea............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..........., str..................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......., sc........, nr............, ap........, posesor al C.I, seria ................, nr. 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............, CNP 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............................ eliberat de 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 la data de 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 xml:space="preserve">.............., în calitate de beneficiar al proiectului </w:t>
      </w:r>
      <w:r w:rsidRPr="00556188">
        <w:rPr>
          <w:rFonts w:ascii="Times New Roman" w:hAnsi="Times New Roman" w:cs="Times New Roman"/>
          <w:b/>
          <w:bCs/>
          <w:sz w:val="24"/>
          <w:szCs w:val="24"/>
        </w:rPr>
        <w:t>FAST VEST -</w:t>
      </w:r>
      <w:r w:rsidRPr="00556188">
        <w:rPr>
          <w:rFonts w:ascii="Times New Roman" w:hAnsi="Times New Roman" w:cs="Times New Roman"/>
          <w:sz w:val="24"/>
          <w:szCs w:val="24"/>
        </w:rPr>
        <w:t xml:space="preserve"> </w:t>
      </w:r>
      <w:r w:rsidRPr="006D07BD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706ACD">
        <w:rPr>
          <w:rFonts w:ascii="Times New Roman" w:hAnsi="Times New Roman" w:cs="Times New Roman"/>
          <w:b/>
          <w:sz w:val="24"/>
          <w:szCs w:val="24"/>
        </w:rPr>
        <w:t>,</w:t>
      </w:r>
      <w:r w:rsidRPr="00706ACD">
        <w:rPr>
          <w:rFonts w:ascii="Times New Roman" w:hAnsi="Times New Roman" w:cs="Times New Roman"/>
          <w:sz w:val="24"/>
          <w:szCs w:val="24"/>
        </w:rPr>
        <w:t xml:space="preserve"> cunoscând că falsul în declarații este pedepsit în conformitate cu art. 326 Codul Penal, declar pe proprie răspundere </w:t>
      </w:r>
      <w:r w:rsidRPr="00706ACD">
        <w:rPr>
          <w:rFonts w:ascii="Times New Roman" w:hAnsi="Times New Roman" w:cs="Times New Roman"/>
          <w:b/>
          <w:sz w:val="24"/>
          <w:szCs w:val="24"/>
        </w:rPr>
        <w:t>că nu sunt angajat al liderului de proiect, precum şi soţul/soţia sau o rudă ori un afin, până la gradul II inclusiv.</w:t>
      </w:r>
      <w:r w:rsidRPr="00706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A05D3" w14:textId="77777777" w:rsidR="00C37508" w:rsidRPr="00706ACD" w:rsidRDefault="00C37508" w:rsidP="00C37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E4572" w14:textId="77777777" w:rsidR="00C37508" w:rsidRPr="00706ACD" w:rsidRDefault="00C37508" w:rsidP="00C37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AFF6E" w14:textId="77777777" w:rsidR="00C37508" w:rsidRPr="00706ACD" w:rsidRDefault="00C37508" w:rsidP="00C37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5F0B5" w14:textId="77777777" w:rsidR="00C37508" w:rsidRPr="00706ACD" w:rsidRDefault="00C37508" w:rsidP="00C37508">
      <w:pPr>
        <w:tabs>
          <w:tab w:val="left" w:pos="32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ACD">
        <w:rPr>
          <w:rFonts w:ascii="Times New Roman" w:eastAsia="Times New Roman" w:hAnsi="Times New Roman" w:cs="Times New Roman"/>
          <w:sz w:val="24"/>
          <w:szCs w:val="24"/>
        </w:rPr>
        <w:t xml:space="preserve">      Data ..........................                                              Semnătură ..........................................</w:t>
      </w:r>
    </w:p>
    <w:p w14:paraId="29E6A6F4" w14:textId="77777777" w:rsidR="009F4961" w:rsidRPr="00F86180" w:rsidRDefault="009F4961" w:rsidP="00F86180"/>
    <w:sectPr w:rsidR="009F4961" w:rsidRPr="00F86180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563A" w14:textId="77777777" w:rsidR="00365A04" w:rsidRDefault="00365A04" w:rsidP="00260EFF">
      <w:pPr>
        <w:spacing w:after="0" w:line="240" w:lineRule="auto"/>
      </w:pPr>
      <w:r>
        <w:separator/>
      </w:r>
    </w:p>
  </w:endnote>
  <w:endnote w:type="continuationSeparator" w:id="0">
    <w:p w14:paraId="50A43BE9" w14:textId="77777777" w:rsidR="00365A04" w:rsidRDefault="00365A04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Proiect cofinanțat din Programul Operaţional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>Formare Antreprenorială pentru STudenți</w:t>
                          </w:r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Proiect cofinanțat din Programul Operaţional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>Formare Antreprenorială pentru STudenți</w:t>
                    </w:r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21B2" w14:textId="77777777" w:rsidR="00365A04" w:rsidRDefault="00365A04" w:rsidP="00260EFF">
      <w:pPr>
        <w:spacing w:after="0" w:line="240" w:lineRule="auto"/>
      </w:pPr>
      <w:r>
        <w:separator/>
      </w:r>
    </w:p>
  </w:footnote>
  <w:footnote w:type="continuationSeparator" w:id="0">
    <w:p w14:paraId="355BB526" w14:textId="77777777" w:rsidR="00365A04" w:rsidRDefault="00365A04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365A04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5A04"/>
    <w:rsid w:val="0036717C"/>
    <w:rsid w:val="00395213"/>
    <w:rsid w:val="003A2E26"/>
    <w:rsid w:val="003B431E"/>
    <w:rsid w:val="003C0818"/>
    <w:rsid w:val="003F7DE8"/>
    <w:rsid w:val="004A0AF1"/>
    <w:rsid w:val="004D076C"/>
    <w:rsid w:val="005C2DB2"/>
    <w:rsid w:val="00605F01"/>
    <w:rsid w:val="006254D7"/>
    <w:rsid w:val="0065173D"/>
    <w:rsid w:val="00670575"/>
    <w:rsid w:val="006F2ED9"/>
    <w:rsid w:val="00706F61"/>
    <w:rsid w:val="00742771"/>
    <w:rsid w:val="0074571F"/>
    <w:rsid w:val="007A3B88"/>
    <w:rsid w:val="007B693D"/>
    <w:rsid w:val="007D78FE"/>
    <w:rsid w:val="0084689E"/>
    <w:rsid w:val="009570A9"/>
    <w:rsid w:val="00982D43"/>
    <w:rsid w:val="009B0F6E"/>
    <w:rsid w:val="009D27B3"/>
    <w:rsid w:val="009E76A7"/>
    <w:rsid w:val="009F4961"/>
    <w:rsid w:val="00A43628"/>
    <w:rsid w:val="00A73E7B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C37508"/>
    <w:rsid w:val="00D652C0"/>
    <w:rsid w:val="00D900C8"/>
    <w:rsid w:val="00DC1FCC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  <w:rsid w:val="00FD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0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rsid w:val="00C375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C375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4</cp:revision>
  <cp:lastPrinted>2020-11-04T09:36:00Z</cp:lastPrinted>
  <dcterms:created xsi:type="dcterms:W3CDTF">2022-03-18T21:36:00Z</dcterms:created>
  <dcterms:modified xsi:type="dcterms:W3CDTF">2022-03-18T21:36:00Z</dcterms:modified>
</cp:coreProperties>
</file>