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DF22F" w14:textId="77777777" w:rsidR="00F1072A" w:rsidRDefault="00F1072A" w:rsidP="00F546FC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Trebuchet MS" w:hAnsi="Times New Roman"/>
          <w:b/>
          <w:color w:val="000009"/>
          <w:sz w:val="24"/>
          <w:szCs w:val="24"/>
        </w:rPr>
      </w:pPr>
    </w:p>
    <w:p w14:paraId="4B276B13" w14:textId="2FCCC9FE" w:rsidR="00F546FC" w:rsidRPr="00356AF7" w:rsidRDefault="00F546FC" w:rsidP="00F546FC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Trebuchet MS" w:hAnsi="Times New Roman"/>
          <w:b/>
          <w:color w:val="000009"/>
          <w:sz w:val="24"/>
          <w:szCs w:val="24"/>
        </w:rPr>
      </w:pPr>
      <w:r w:rsidRPr="00356AF7">
        <w:rPr>
          <w:rFonts w:ascii="Times New Roman" w:eastAsia="Trebuchet MS" w:hAnsi="Times New Roman"/>
          <w:b/>
          <w:color w:val="000009"/>
          <w:sz w:val="24"/>
          <w:szCs w:val="24"/>
        </w:rPr>
        <w:t>ANEXA</w:t>
      </w:r>
      <w:r w:rsidRPr="00356AF7">
        <w:rPr>
          <w:rFonts w:ascii="Times New Roman" w:eastAsia="Trebuchet MS" w:hAnsi="Times New Roman"/>
          <w:b/>
          <w:color w:val="000009"/>
          <w:spacing w:val="-1"/>
          <w:sz w:val="24"/>
          <w:szCs w:val="24"/>
        </w:rPr>
        <w:t xml:space="preserve"> </w:t>
      </w:r>
      <w:r w:rsidRPr="00356AF7">
        <w:rPr>
          <w:rFonts w:ascii="Times New Roman" w:eastAsia="Trebuchet MS" w:hAnsi="Times New Roman"/>
          <w:b/>
          <w:color w:val="000009"/>
          <w:sz w:val="24"/>
          <w:szCs w:val="24"/>
        </w:rPr>
        <w:t>17</w:t>
      </w:r>
    </w:p>
    <w:p w14:paraId="42438E25" w14:textId="77777777" w:rsidR="00F546FC" w:rsidRPr="00356AF7" w:rsidRDefault="00F546FC" w:rsidP="00F546FC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Trebuchet MS" w:hAnsi="Times New Roman"/>
          <w:b/>
          <w:sz w:val="24"/>
          <w:szCs w:val="24"/>
        </w:rPr>
      </w:pPr>
    </w:p>
    <w:p w14:paraId="34B0FDE7" w14:textId="77777777" w:rsidR="00F546FC" w:rsidRPr="00356AF7" w:rsidRDefault="00F546FC" w:rsidP="00F546FC">
      <w:pPr>
        <w:spacing w:after="0" w:line="360" w:lineRule="auto"/>
        <w:jc w:val="center"/>
        <w:rPr>
          <w:rFonts w:ascii="Times New Roman" w:eastAsia="Trebuchet MS" w:hAnsi="Times New Roman"/>
          <w:b/>
          <w:sz w:val="24"/>
          <w:szCs w:val="24"/>
        </w:rPr>
      </w:pPr>
      <w:r w:rsidRPr="00356AF7">
        <w:rPr>
          <w:rFonts w:ascii="Times New Roman" w:eastAsia="Trebuchet MS" w:hAnsi="Times New Roman"/>
          <w:b/>
          <w:sz w:val="24"/>
          <w:szCs w:val="24"/>
        </w:rPr>
        <w:t>GRILĂ</w:t>
      </w:r>
      <w:r w:rsidRPr="00356AF7">
        <w:rPr>
          <w:rFonts w:ascii="Times New Roman" w:eastAsia="Trebuchet MS" w:hAnsi="Times New Roman"/>
          <w:b/>
          <w:spacing w:val="-3"/>
          <w:sz w:val="24"/>
          <w:szCs w:val="24"/>
        </w:rPr>
        <w:t xml:space="preserve"> </w:t>
      </w:r>
      <w:r w:rsidRPr="00356AF7">
        <w:rPr>
          <w:rFonts w:ascii="Times New Roman" w:eastAsia="Trebuchet MS" w:hAnsi="Times New Roman"/>
          <w:b/>
          <w:sz w:val="24"/>
          <w:szCs w:val="24"/>
        </w:rPr>
        <w:t>EVALUARE</w:t>
      </w:r>
      <w:r w:rsidRPr="00356AF7">
        <w:rPr>
          <w:rFonts w:ascii="Times New Roman" w:eastAsia="Trebuchet MS" w:hAnsi="Times New Roman"/>
          <w:b/>
          <w:spacing w:val="-1"/>
          <w:sz w:val="24"/>
          <w:szCs w:val="24"/>
        </w:rPr>
        <w:t xml:space="preserve"> </w:t>
      </w:r>
      <w:r w:rsidRPr="00356AF7">
        <w:rPr>
          <w:rFonts w:ascii="Times New Roman" w:eastAsia="Trebuchet MS" w:hAnsi="Times New Roman"/>
          <w:b/>
          <w:sz w:val="24"/>
          <w:szCs w:val="24"/>
        </w:rPr>
        <w:t>PLAN</w:t>
      </w:r>
      <w:r w:rsidRPr="00356AF7">
        <w:rPr>
          <w:rFonts w:ascii="Times New Roman" w:eastAsia="Trebuchet MS" w:hAnsi="Times New Roman"/>
          <w:b/>
          <w:spacing w:val="-2"/>
          <w:sz w:val="24"/>
          <w:szCs w:val="24"/>
        </w:rPr>
        <w:t xml:space="preserve"> </w:t>
      </w:r>
      <w:r w:rsidRPr="00356AF7">
        <w:rPr>
          <w:rFonts w:ascii="Times New Roman" w:eastAsia="Trebuchet MS" w:hAnsi="Times New Roman"/>
          <w:b/>
          <w:sz w:val="24"/>
          <w:szCs w:val="24"/>
        </w:rPr>
        <w:t>AFACERI -</w:t>
      </w:r>
      <w:r w:rsidRPr="00356AF7">
        <w:rPr>
          <w:rFonts w:ascii="Times New Roman" w:eastAsia="Trebuchet MS" w:hAnsi="Times New Roman"/>
          <w:b/>
          <w:spacing w:val="-2"/>
          <w:sz w:val="24"/>
          <w:szCs w:val="24"/>
        </w:rPr>
        <w:t xml:space="preserve"> </w:t>
      </w:r>
      <w:r w:rsidRPr="00356AF7">
        <w:rPr>
          <w:rFonts w:ascii="Times New Roman" w:eastAsia="Trebuchet MS" w:hAnsi="Times New Roman"/>
          <w:b/>
          <w:sz w:val="24"/>
          <w:szCs w:val="24"/>
        </w:rPr>
        <w:t>FAZA</w:t>
      </w:r>
      <w:r w:rsidRPr="00356AF7">
        <w:rPr>
          <w:rFonts w:ascii="Times New Roman" w:eastAsia="Trebuchet MS" w:hAnsi="Times New Roman"/>
          <w:b/>
          <w:spacing w:val="-2"/>
          <w:sz w:val="24"/>
          <w:szCs w:val="24"/>
        </w:rPr>
        <w:t xml:space="preserve"> </w:t>
      </w:r>
      <w:r w:rsidRPr="00356AF7">
        <w:rPr>
          <w:rFonts w:ascii="Times New Roman" w:eastAsia="Trebuchet MS" w:hAnsi="Times New Roman"/>
          <w:b/>
          <w:sz w:val="24"/>
          <w:szCs w:val="24"/>
        </w:rPr>
        <w:t>B</w:t>
      </w:r>
    </w:p>
    <w:p w14:paraId="0509664E" w14:textId="77777777" w:rsidR="00F546FC" w:rsidRPr="00356AF7" w:rsidRDefault="00F546FC" w:rsidP="00F546FC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vertAnchor="text" w:tblpX="274" w:tblpY="1"/>
        <w:tblOverlap w:val="never"/>
        <w:tblW w:w="143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33"/>
        <w:gridCol w:w="1984"/>
      </w:tblGrid>
      <w:tr w:rsidR="00F546FC" w:rsidRPr="003E7F94" w14:paraId="16A89C64" w14:textId="77777777" w:rsidTr="00F1072A">
        <w:trPr>
          <w:trHeight w:val="850"/>
        </w:trPr>
        <w:tc>
          <w:tcPr>
            <w:tcW w:w="12333" w:type="dxa"/>
            <w:shd w:val="clear" w:color="auto" w:fill="EDEDED"/>
          </w:tcPr>
          <w:p w14:paraId="54A67A94" w14:textId="77777777" w:rsidR="00F546FC" w:rsidRPr="003E7F94" w:rsidRDefault="00F546FC" w:rsidP="00F107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rebuchet MS" w:hAnsi="Times New Roman"/>
                <w:sz w:val="24"/>
                <w:szCs w:val="24"/>
              </w:rPr>
            </w:pPr>
          </w:p>
          <w:p w14:paraId="11B95B1B" w14:textId="77777777" w:rsidR="00F546FC" w:rsidRPr="003E7F94" w:rsidRDefault="00F546FC" w:rsidP="00F107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rebuchet MS" w:hAnsi="Times New Roman"/>
                <w:b/>
                <w:sz w:val="24"/>
                <w:szCs w:val="24"/>
              </w:rPr>
            </w:pPr>
            <w:r w:rsidRPr="003E7F94">
              <w:rPr>
                <w:rFonts w:ascii="Times New Roman" w:eastAsia="Trebuchet MS" w:hAnsi="Times New Roman"/>
                <w:b/>
                <w:sz w:val="24"/>
                <w:szCs w:val="24"/>
              </w:rPr>
              <w:t>CRITERIU</w:t>
            </w:r>
          </w:p>
        </w:tc>
        <w:tc>
          <w:tcPr>
            <w:tcW w:w="1984" w:type="dxa"/>
            <w:shd w:val="clear" w:color="auto" w:fill="EDEDED"/>
          </w:tcPr>
          <w:p w14:paraId="0EE8DE66" w14:textId="5BA7A46B" w:rsidR="00F546FC" w:rsidRPr="003E7F94" w:rsidRDefault="00F546FC" w:rsidP="00F107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7F94">
              <w:rPr>
                <w:rFonts w:ascii="Times New Roman" w:hAnsi="Times New Roman"/>
                <w:b/>
                <w:bCs/>
                <w:sz w:val="24"/>
                <w:szCs w:val="24"/>
              </w:rPr>
              <w:t>PUNCTAJ MAXIM ACORDAT</w:t>
            </w:r>
            <w:r w:rsidR="001E1CCD">
              <w:rPr>
                <w:rFonts w:ascii="Times New Roman" w:hAnsi="Times New Roman"/>
                <w:b/>
                <w:bCs/>
                <w:sz w:val="24"/>
                <w:szCs w:val="24"/>
              </w:rPr>
              <w:t>*</w:t>
            </w:r>
          </w:p>
        </w:tc>
      </w:tr>
      <w:tr w:rsidR="00F1072A" w:rsidRPr="003E7F94" w14:paraId="19A382C9" w14:textId="77777777" w:rsidTr="00B97991">
        <w:trPr>
          <w:trHeight w:val="248"/>
        </w:trPr>
        <w:tc>
          <w:tcPr>
            <w:tcW w:w="12333" w:type="dxa"/>
            <w:shd w:val="clear" w:color="auto" w:fill="EDEDED"/>
          </w:tcPr>
          <w:p w14:paraId="7005ACBE" w14:textId="5F6FF919" w:rsidR="00F1072A" w:rsidRPr="00F1072A" w:rsidRDefault="00F1072A" w:rsidP="00F107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rebuchet MS" w:hAnsi="Times New Roman"/>
                <w:b/>
                <w:bCs/>
                <w:sz w:val="24"/>
                <w:szCs w:val="24"/>
              </w:rPr>
            </w:pPr>
            <w:r w:rsidRPr="00F1072A">
              <w:rPr>
                <w:rFonts w:ascii="Times New Roman" w:eastAsia="Trebuchet MS" w:hAnsi="Times New Roman"/>
                <w:b/>
                <w:bCs/>
                <w:sz w:val="24"/>
                <w:szCs w:val="24"/>
              </w:rPr>
              <w:t xml:space="preserve">1. </w:t>
            </w:r>
            <w:r>
              <w:rPr>
                <w:rFonts w:ascii="Times New Roman" w:eastAsia="Trebuchet MS" w:hAnsi="Times New Roman"/>
                <w:b/>
                <w:bCs/>
                <w:sz w:val="24"/>
                <w:szCs w:val="24"/>
              </w:rPr>
              <w:t>VALOAREA AJUTORULUI DE MINIMIS SOLICITAT</w:t>
            </w:r>
          </w:p>
        </w:tc>
        <w:tc>
          <w:tcPr>
            <w:tcW w:w="1984" w:type="dxa"/>
            <w:shd w:val="clear" w:color="auto" w:fill="EDEDED"/>
          </w:tcPr>
          <w:p w14:paraId="24C0F5D4" w14:textId="7582F83F" w:rsidR="00F1072A" w:rsidRPr="003E7F94" w:rsidRDefault="006A52E5" w:rsidP="00F107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F1072A" w:rsidRPr="003E7F94" w14:paraId="1FE1ADC3" w14:textId="77777777" w:rsidTr="00B97991">
        <w:trPr>
          <w:trHeight w:val="379"/>
        </w:trPr>
        <w:tc>
          <w:tcPr>
            <w:tcW w:w="12333" w:type="dxa"/>
            <w:shd w:val="clear" w:color="auto" w:fill="auto"/>
          </w:tcPr>
          <w:p w14:paraId="78E9200F" w14:textId="76577742" w:rsidR="00F1072A" w:rsidRPr="00F1072A" w:rsidRDefault="00F1072A" w:rsidP="00F107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rebuchet MS" w:hAnsi="Times New Roman"/>
                <w:b/>
                <w:bCs/>
                <w:sz w:val="24"/>
                <w:szCs w:val="24"/>
              </w:rPr>
            </w:pPr>
            <w:r w:rsidRPr="00F107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Ajutor de </w:t>
            </w:r>
            <w:proofErr w:type="spellStart"/>
            <w:r w:rsidRPr="00F1072A">
              <w:rPr>
                <w:rFonts w:ascii="Times New Roman" w:hAnsi="Times New Roman"/>
                <w:color w:val="000000"/>
                <w:sz w:val="24"/>
                <w:szCs w:val="24"/>
              </w:rPr>
              <w:t>minimis</w:t>
            </w:r>
            <w:proofErr w:type="spellEnd"/>
            <w:r w:rsidRPr="00F107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mai mic sau egal cu 40.000 de euro – minim 2 locuri de muncă create, respectiv valoarea maximă de 193.740 lei;</w:t>
            </w:r>
          </w:p>
        </w:tc>
        <w:tc>
          <w:tcPr>
            <w:tcW w:w="1984" w:type="dxa"/>
            <w:shd w:val="clear" w:color="auto" w:fill="auto"/>
          </w:tcPr>
          <w:p w14:paraId="227FE785" w14:textId="430F92EE" w:rsidR="00F1072A" w:rsidRPr="003E7F94" w:rsidRDefault="006A52E5" w:rsidP="006A52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F1072A" w:rsidRPr="003E7F94" w14:paraId="47398CAF" w14:textId="77777777" w:rsidTr="00F1072A">
        <w:trPr>
          <w:trHeight w:val="850"/>
        </w:trPr>
        <w:tc>
          <w:tcPr>
            <w:tcW w:w="12333" w:type="dxa"/>
            <w:shd w:val="clear" w:color="auto" w:fill="auto"/>
          </w:tcPr>
          <w:p w14:paraId="6A4DB266" w14:textId="45392DF0" w:rsidR="00F1072A" w:rsidRPr="00F1072A" w:rsidRDefault="00F1072A" w:rsidP="00F1072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2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Ajutor de </w:t>
            </w:r>
            <w:proofErr w:type="spellStart"/>
            <w:r w:rsidRPr="00A402ED">
              <w:rPr>
                <w:rFonts w:ascii="Times New Roman" w:hAnsi="Times New Roman"/>
                <w:color w:val="000000"/>
                <w:sz w:val="24"/>
                <w:szCs w:val="24"/>
              </w:rPr>
              <w:t>minimis</w:t>
            </w:r>
            <w:proofErr w:type="spellEnd"/>
            <w:r w:rsidRPr="00A402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cu o valoare mai mare de 40.000 de euro dar mai mică sau egală cu 60.000 de euro – minim 3 locuri de muncă create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respectiv valoarea maximă de 290.610 lei</w:t>
            </w:r>
            <w:r w:rsidRPr="00A402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</w:p>
        </w:tc>
        <w:tc>
          <w:tcPr>
            <w:tcW w:w="1984" w:type="dxa"/>
            <w:shd w:val="clear" w:color="auto" w:fill="auto"/>
          </w:tcPr>
          <w:p w14:paraId="41C1E9F7" w14:textId="47849B1D" w:rsidR="00F1072A" w:rsidRPr="003E7F94" w:rsidRDefault="006A52E5" w:rsidP="006A52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F1072A" w:rsidRPr="003E7F94" w14:paraId="6B149B86" w14:textId="77777777" w:rsidTr="00F1072A">
        <w:trPr>
          <w:trHeight w:val="850"/>
        </w:trPr>
        <w:tc>
          <w:tcPr>
            <w:tcW w:w="12333" w:type="dxa"/>
            <w:shd w:val="clear" w:color="auto" w:fill="auto"/>
          </w:tcPr>
          <w:p w14:paraId="16DB9110" w14:textId="3DA4205C" w:rsidR="00F1072A" w:rsidRPr="00F1072A" w:rsidRDefault="00F1072A" w:rsidP="00F1072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2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Ajutor de </w:t>
            </w:r>
            <w:proofErr w:type="spellStart"/>
            <w:r w:rsidRPr="00A402ED">
              <w:rPr>
                <w:rFonts w:ascii="Times New Roman" w:hAnsi="Times New Roman"/>
                <w:color w:val="000000"/>
                <w:sz w:val="24"/>
                <w:szCs w:val="24"/>
              </w:rPr>
              <w:t>minimis</w:t>
            </w:r>
            <w:proofErr w:type="spellEnd"/>
            <w:r w:rsidRPr="00A402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cu o valoare mai mare de 60.000 de euro dar mai mică sau egală cu 80.000 de euro – minim 4 locuri de muncă create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D0B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respectiv valoarea maximă de 387.480 lei</w:t>
            </w:r>
            <w:r w:rsidRPr="00A402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</w:p>
        </w:tc>
        <w:tc>
          <w:tcPr>
            <w:tcW w:w="1984" w:type="dxa"/>
            <w:shd w:val="clear" w:color="auto" w:fill="auto"/>
          </w:tcPr>
          <w:p w14:paraId="0058D5F4" w14:textId="453F7B88" w:rsidR="00F1072A" w:rsidRPr="003E7F94" w:rsidRDefault="006A52E5" w:rsidP="006A52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F1072A" w:rsidRPr="003E7F94" w14:paraId="4E0601CA" w14:textId="77777777" w:rsidTr="00F1072A">
        <w:trPr>
          <w:trHeight w:val="850"/>
        </w:trPr>
        <w:tc>
          <w:tcPr>
            <w:tcW w:w="12333" w:type="dxa"/>
            <w:shd w:val="clear" w:color="auto" w:fill="auto"/>
          </w:tcPr>
          <w:p w14:paraId="5DDDB039" w14:textId="5C7A50E5" w:rsidR="00F1072A" w:rsidRPr="00F1072A" w:rsidRDefault="00F1072A" w:rsidP="00F1072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2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Ajutor de </w:t>
            </w:r>
            <w:proofErr w:type="spellStart"/>
            <w:r w:rsidRPr="00A402ED">
              <w:rPr>
                <w:rFonts w:ascii="Times New Roman" w:hAnsi="Times New Roman"/>
                <w:color w:val="000000"/>
                <w:sz w:val="24"/>
                <w:szCs w:val="24"/>
              </w:rPr>
              <w:t>minimis</w:t>
            </w:r>
            <w:proofErr w:type="spellEnd"/>
            <w:r w:rsidRPr="00A402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cu o valoare mai mare de 80.000 de euro dar mai mică sau egală cu 100.000 de euro – minim 5 locuri de muncă create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respectiv valoarea maximă de </w:t>
            </w:r>
            <w:r w:rsidRPr="00D91973">
              <w:rPr>
                <w:rFonts w:ascii="Times New Roman" w:hAnsi="Times New Roman"/>
                <w:sz w:val="24"/>
                <w:szCs w:val="24"/>
              </w:rPr>
              <w:t>484.350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lei</w:t>
            </w:r>
            <w:r w:rsidRPr="00A402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984" w:type="dxa"/>
            <w:shd w:val="clear" w:color="auto" w:fill="auto"/>
          </w:tcPr>
          <w:p w14:paraId="1CBE5D17" w14:textId="2F72DBA3" w:rsidR="00F1072A" w:rsidRPr="003E7F94" w:rsidRDefault="006A52E5" w:rsidP="006A52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F546FC" w:rsidRPr="003E7F94" w14:paraId="4E18F7A1" w14:textId="77777777" w:rsidTr="00F1072A">
        <w:trPr>
          <w:trHeight w:val="257"/>
        </w:trPr>
        <w:tc>
          <w:tcPr>
            <w:tcW w:w="12333" w:type="dxa"/>
            <w:shd w:val="clear" w:color="auto" w:fill="EDEDED"/>
          </w:tcPr>
          <w:p w14:paraId="5D8457AE" w14:textId="6E5D52A8" w:rsidR="00F546FC" w:rsidRPr="003E7F94" w:rsidRDefault="006A52E5" w:rsidP="00F1072A">
            <w:pPr>
              <w:widowControl w:val="0"/>
              <w:autoSpaceDE w:val="0"/>
              <w:autoSpaceDN w:val="0"/>
              <w:spacing w:after="0" w:line="240" w:lineRule="auto"/>
              <w:ind w:firstLine="136"/>
              <w:jc w:val="center"/>
              <w:rPr>
                <w:rFonts w:ascii="Times New Roman" w:eastAsia="Trebuchet MS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rebuchet MS" w:hAnsi="Times New Roman"/>
                <w:b/>
                <w:bCs/>
                <w:sz w:val="24"/>
                <w:szCs w:val="24"/>
              </w:rPr>
              <w:t>2</w:t>
            </w:r>
            <w:r w:rsidR="00F546FC" w:rsidRPr="003E7F94">
              <w:rPr>
                <w:rFonts w:ascii="Times New Roman" w:eastAsia="Trebuchet MS" w:hAnsi="Times New Roman"/>
                <w:b/>
                <w:bCs/>
                <w:sz w:val="24"/>
                <w:szCs w:val="24"/>
              </w:rPr>
              <w:t>.</w:t>
            </w:r>
            <w:r w:rsidR="00F546FC" w:rsidRPr="003E7F94">
              <w:rPr>
                <w:rFonts w:ascii="Times New Roman" w:eastAsia="Trebuchet MS" w:hAnsi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="00F546FC" w:rsidRPr="003E7F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DESCRIEREA AFACERII</w:t>
            </w:r>
            <w:r w:rsidR="00F546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, </w:t>
            </w:r>
            <w:r w:rsidR="00F546FC" w:rsidRPr="003E7F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A STATEGIEI DE IMPLEMENTARE A </w:t>
            </w:r>
            <w:r w:rsidR="00F546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ACESTEIA ȘI POTENȚIALELE RISCURI </w:t>
            </w:r>
          </w:p>
        </w:tc>
        <w:tc>
          <w:tcPr>
            <w:tcW w:w="1984" w:type="dxa"/>
            <w:shd w:val="clear" w:color="auto" w:fill="EDEDED"/>
          </w:tcPr>
          <w:p w14:paraId="3924A69F" w14:textId="4092242B" w:rsidR="00F546FC" w:rsidRPr="003E7F94" w:rsidRDefault="00F546FC" w:rsidP="00F107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rebuchet MS" w:hAnsi="Times New Roman"/>
                <w:b/>
                <w:sz w:val="24"/>
                <w:szCs w:val="24"/>
              </w:rPr>
            </w:pPr>
            <w:r w:rsidRPr="003E7F94">
              <w:rPr>
                <w:rFonts w:ascii="Times New Roman" w:eastAsia="Trebuchet MS" w:hAnsi="Times New Roman"/>
                <w:b/>
                <w:sz w:val="24"/>
                <w:szCs w:val="24"/>
              </w:rPr>
              <w:t>1</w:t>
            </w:r>
            <w:r w:rsidR="006A52E5">
              <w:rPr>
                <w:rFonts w:ascii="Times New Roman" w:eastAsia="Trebuchet MS" w:hAnsi="Times New Roman"/>
                <w:b/>
                <w:sz w:val="24"/>
                <w:szCs w:val="24"/>
              </w:rPr>
              <w:t>0</w:t>
            </w:r>
          </w:p>
        </w:tc>
      </w:tr>
      <w:tr w:rsidR="00F546FC" w:rsidRPr="003E7F94" w14:paraId="4A5BDADC" w14:textId="77777777" w:rsidTr="00F1072A">
        <w:trPr>
          <w:trHeight w:val="541"/>
        </w:trPr>
        <w:tc>
          <w:tcPr>
            <w:tcW w:w="12333" w:type="dxa"/>
            <w:tcBorders>
              <w:left w:val="single" w:sz="4" w:space="0" w:color="auto"/>
            </w:tcBorders>
          </w:tcPr>
          <w:p w14:paraId="2EE0BB79" w14:textId="185A21E6" w:rsidR="00F546FC" w:rsidRPr="003E7F94" w:rsidRDefault="00F546FC" w:rsidP="00F1072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eastAsia="Trebuchet MS"/>
              </w:rPr>
            </w:pPr>
            <w:r w:rsidRPr="003E7F94">
              <w:rPr>
                <w:color w:val="000000"/>
              </w:rPr>
              <w:t xml:space="preserve">Planul de afaceri menționează </w:t>
            </w:r>
            <w:proofErr w:type="spellStart"/>
            <w:r w:rsidRPr="003E7F94">
              <w:rPr>
                <w:color w:val="000000"/>
              </w:rPr>
              <w:t>motivatia</w:t>
            </w:r>
            <w:proofErr w:type="spellEnd"/>
            <w:r w:rsidRPr="003E7F94">
              <w:rPr>
                <w:color w:val="000000"/>
              </w:rPr>
              <w:t xml:space="preserve"> alegerii ideii de afaceri, ideea afacerii, conține o descriere clara a produsului/serviciului ce  va fi </w:t>
            </w:r>
            <w:proofErr w:type="spellStart"/>
            <w:r w:rsidRPr="003E7F94">
              <w:rPr>
                <w:color w:val="000000"/>
              </w:rPr>
              <w:t>vandut</w:t>
            </w:r>
            <w:proofErr w:type="spellEnd"/>
            <w:r w:rsidRPr="003E7F94">
              <w:rPr>
                <w:color w:val="000000"/>
              </w:rPr>
              <w:t>, respectiv o descriere clara si detaliata a obiectivelor, rezultatelor si activităților preconizate</w:t>
            </w:r>
            <w:r>
              <w:rPr>
                <w:color w:val="000000"/>
              </w:rPr>
              <w:t xml:space="preserve">. Identifică și prezintă măsuri de atenuare a riscurilor </w:t>
            </w:r>
          </w:p>
        </w:tc>
        <w:tc>
          <w:tcPr>
            <w:tcW w:w="1984" w:type="dxa"/>
          </w:tcPr>
          <w:p w14:paraId="7E84DE94" w14:textId="77777777" w:rsidR="00F546FC" w:rsidRPr="003E7F94" w:rsidRDefault="00F546FC" w:rsidP="00F107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rebuchet MS" w:hAnsi="Times New Roman"/>
                <w:sz w:val="24"/>
                <w:szCs w:val="24"/>
              </w:rPr>
            </w:pPr>
          </w:p>
        </w:tc>
      </w:tr>
      <w:tr w:rsidR="00F546FC" w:rsidRPr="003E7F94" w14:paraId="7AAD5BFC" w14:textId="77777777" w:rsidTr="00F1072A">
        <w:trPr>
          <w:trHeight w:val="651"/>
        </w:trPr>
        <w:tc>
          <w:tcPr>
            <w:tcW w:w="12333" w:type="dxa"/>
            <w:shd w:val="clear" w:color="auto" w:fill="EDEDED"/>
          </w:tcPr>
          <w:p w14:paraId="40E816F1" w14:textId="77777777" w:rsidR="00F546FC" w:rsidRPr="003E7F94" w:rsidRDefault="00F546FC" w:rsidP="00F107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rebuchet MS" w:hAnsi="Times New Roman"/>
                <w:b/>
                <w:bCs/>
                <w:color w:val="FF0000"/>
                <w:sz w:val="24"/>
                <w:szCs w:val="24"/>
              </w:rPr>
            </w:pPr>
            <w:r w:rsidRPr="003E7F94">
              <w:rPr>
                <w:rFonts w:ascii="Times New Roman" w:eastAsia="Trebuchet MS" w:hAnsi="Times New Roman"/>
                <w:b/>
                <w:bCs/>
                <w:sz w:val="24"/>
                <w:szCs w:val="24"/>
              </w:rPr>
              <w:t>2.</w:t>
            </w:r>
            <w:r w:rsidRPr="003E7F94">
              <w:rPr>
                <w:rFonts w:ascii="Times New Roman" w:eastAsia="Trebuchet MS" w:hAnsi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3E7F94"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</w:rPr>
              <w:t>DESCRIEREA PRODUSULUI/PRODUSELOR, SERVICIULUI/SERVICIILOR, RESPECTIV A LUCRĂRII/LUCRĂRILOR CARE VOR FACE OBIECTUL ACTIVITĂȚII ÎNTREPRINDERILOR</w:t>
            </w:r>
          </w:p>
        </w:tc>
        <w:tc>
          <w:tcPr>
            <w:tcW w:w="1984" w:type="dxa"/>
            <w:shd w:val="clear" w:color="auto" w:fill="EDEDED"/>
          </w:tcPr>
          <w:p w14:paraId="22C50068" w14:textId="77777777" w:rsidR="00F546FC" w:rsidRPr="003E7F94" w:rsidRDefault="00F546FC" w:rsidP="00F107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rebuchet MS" w:hAnsi="Times New Roman"/>
                <w:b/>
                <w:sz w:val="24"/>
                <w:szCs w:val="24"/>
              </w:rPr>
            </w:pPr>
            <w:r w:rsidRPr="003E7F94">
              <w:rPr>
                <w:rFonts w:ascii="Times New Roman" w:eastAsia="Trebuchet MS" w:hAnsi="Times New Roman"/>
                <w:b/>
                <w:sz w:val="24"/>
                <w:szCs w:val="24"/>
              </w:rPr>
              <w:t>15</w:t>
            </w:r>
          </w:p>
        </w:tc>
      </w:tr>
      <w:tr w:rsidR="00F546FC" w:rsidRPr="003E7F94" w14:paraId="7298FDD4" w14:textId="77777777" w:rsidTr="00F1072A">
        <w:trPr>
          <w:trHeight w:val="435"/>
        </w:trPr>
        <w:tc>
          <w:tcPr>
            <w:tcW w:w="12333" w:type="dxa"/>
            <w:tcBorders>
              <w:bottom w:val="single" w:sz="4" w:space="0" w:color="auto"/>
            </w:tcBorders>
          </w:tcPr>
          <w:p w14:paraId="67AEDA51" w14:textId="77777777" w:rsidR="00F546FC" w:rsidRPr="003E7F94" w:rsidRDefault="00F546FC" w:rsidP="00F1072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eastAsia="Trebuchet MS"/>
              </w:rPr>
            </w:pPr>
            <w:r w:rsidRPr="003E7F94">
              <w:rPr>
                <w:rFonts w:eastAsia="Trebuchet MS"/>
              </w:rPr>
              <w:lastRenderedPageBreak/>
              <w:t xml:space="preserve">Sunt descrise caracteristicile produselor astfel </w:t>
            </w:r>
            <w:r>
              <w:rPr>
                <w:rFonts w:eastAsia="Trebuchet MS"/>
              </w:rPr>
              <w:t>î</w:t>
            </w:r>
            <w:r w:rsidRPr="003E7F94">
              <w:rPr>
                <w:rFonts w:eastAsia="Trebuchet MS"/>
              </w:rPr>
              <w:t>nc</w:t>
            </w:r>
            <w:r>
              <w:rPr>
                <w:rFonts w:eastAsia="Trebuchet MS"/>
              </w:rPr>
              <w:t>â</w:t>
            </w:r>
            <w:r w:rsidRPr="003E7F94">
              <w:rPr>
                <w:rFonts w:eastAsia="Trebuchet MS"/>
              </w:rPr>
              <w:t>t acestea s</w:t>
            </w:r>
            <w:r>
              <w:rPr>
                <w:rFonts w:eastAsia="Trebuchet MS"/>
              </w:rPr>
              <w:t>ă</w:t>
            </w:r>
            <w:r w:rsidRPr="003E7F94">
              <w:rPr>
                <w:rFonts w:eastAsia="Trebuchet MS"/>
              </w:rPr>
              <w:t xml:space="preserve"> poat</w:t>
            </w:r>
            <w:r>
              <w:rPr>
                <w:rFonts w:eastAsia="Trebuchet MS"/>
              </w:rPr>
              <w:t>ă</w:t>
            </w:r>
            <w:r w:rsidRPr="003E7F94">
              <w:rPr>
                <w:rFonts w:eastAsia="Trebuchet MS"/>
              </w:rPr>
              <w:t xml:space="preserve"> fi identificate, respectiv este descrisa natura serviciilor care </w:t>
            </w:r>
            <w:proofErr w:type="spellStart"/>
            <w:r w:rsidRPr="003E7F94">
              <w:rPr>
                <w:rFonts w:eastAsia="Trebuchet MS"/>
              </w:rPr>
              <w:t>urmeaza</w:t>
            </w:r>
            <w:proofErr w:type="spellEnd"/>
            <w:r w:rsidRPr="003E7F94">
              <w:rPr>
                <w:rFonts w:eastAsia="Trebuchet MS"/>
              </w:rPr>
              <w:t xml:space="preserve"> a fi prestate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9FA345C" w14:textId="77777777" w:rsidR="00F546FC" w:rsidRPr="003E7F94" w:rsidRDefault="00F546FC" w:rsidP="00F107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rebuchet MS" w:hAnsi="Times New Roman"/>
                <w:sz w:val="24"/>
                <w:szCs w:val="24"/>
              </w:rPr>
            </w:pPr>
            <w:r w:rsidRPr="003E7F94">
              <w:rPr>
                <w:rFonts w:ascii="Times New Roman" w:eastAsia="Trebuchet MS" w:hAnsi="Times New Roman"/>
                <w:sz w:val="24"/>
                <w:szCs w:val="24"/>
              </w:rPr>
              <w:t>10</w:t>
            </w:r>
          </w:p>
          <w:p w14:paraId="4EB78C95" w14:textId="77777777" w:rsidR="00F546FC" w:rsidRPr="003E7F94" w:rsidRDefault="00F546FC" w:rsidP="00F107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rebuchet MS" w:hAnsi="Times New Roman"/>
                <w:sz w:val="24"/>
                <w:szCs w:val="24"/>
              </w:rPr>
            </w:pPr>
          </w:p>
        </w:tc>
      </w:tr>
      <w:tr w:rsidR="00F546FC" w:rsidRPr="003E7F94" w14:paraId="64116CAB" w14:textId="77777777" w:rsidTr="00F1072A">
        <w:trPr>
          <w:trHeight w:val="542"/>
        </w:trPr>
        <w:tc>
          <w:tcPr>
            <w:tcW w:w="12333" w:type="dxa"/>
            <w:tcBorders>
              <w:top w:val="single" w:sz="4" w:space="0" w:color="auto"/>
              <w:bottom w:val="single" w:sz="4" w:space="0" w:color="auto"/>
            </w:tcBorders>
          </w:tcPr>
          <w:p w14:paraId="724E95B7" w14:textId="77777777" w:rsidR="00F546FC" w:rsidRPr="003E7F94" w:rsidRDefault="00F546FC" w:rsidP="00F107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rebuchet MS" w:hAnsi="Times New Roman"/>
              </w:rPr>
            </w:pPr>
            <w:r w:rsidRPr="003E7F94">
              <w:rPr>
                <w:rFonts w:ascii="Times New Roman" w:eastAsia="Trebuchet MS" w:hAnsi="Times New Roman"/>
                <w:sz w:val="24"/>
                <w:szCs w:val="24"/>
              </w:rPr>
              <w:t xml:space="preserve">Sunt descrise beneficiile produselor/serviciilor care </w:t>
            </w:r>
            <w:proofErr w:type="spellStart"/>
            <w:r w:rsidRPr="003E7F94">
              <w:rPr>
                <w:rFonts w:ascii="Times New Roman" w:eastAsia="Trebuchet MS" w:hAnsi="Times New Roman"/>
                <w:sz w:val="24"/>
                <w:szCs w:val="24"/>
              </w:rPr>
              <w:t>urmeaza</w:t>
            </w:r>
            <w:proofErr w:type="spellEnd"/>
            <w:r w:rsidRPr="003E7F94">
              <w:rPr>
                <w:rFonts w:ascii="Times New Roman" w:eastAsia="Trebuchet MS" w:hAnsi="Times New Roman"/>
                <w:sz w:val="24"/>
                <w:szCs w:val="24"/>
              </w:rPr>
              <w:t xml:space="preserve"> a fi produse/prestate, modul </w:t>
            </w:r>
            <w:r>
              <w:rPr>
                <w:rFonts w:ascii="Times New Roman" w:eastAsia="Trebuchet MS" w:hAnsi="Times New Roman"/>
                <w:sz w:val="24"/>
                <w:szCs w:val="24"/>
              </w:rPr>
              <w:t>î</w:t>
            </w:r>
            <w:r w:rsidRPr="003E7F94">
              <w:rPr>
                <w:rFonts w:ascii="Times New Roman" w:eastAsia="Trebuchet MS" w:hAnsi="Times New Roman"/>
                <w:sz w:val="24"/>
                <w:szCs w:val="24"/>
              </w:rPr>
              <w:t xml:space="preserve">n care pot fi utilizate de </w:t>
            </w:r>
            <w:proofErr w:type="spellStart"/>
            <w:r w:rsidRPr="003E7F94">
              <w:rPr>
                <w:rFonts w:ascii="Times New Roman" w:eastAsia="Trebuchet MS" w:hAnsi="Times New Roman"/>
                <w:sz w:val="24"/>
                <w:szCs w:val="24"/>
              </w:rPr>
              <w:t>catre</w:t>
            </w:r>
            <w:proofErr w:type="spellEnd"/>
            <w:r w:rsidRPr="003E7F94">
              <w:rPr>
                <w:rFonts w:ascii="Times New Roman" w:eastAsia="Trebuchet MS" w:hAnsi="Times New Roman"/>
                <w:sz w:val="24"/>
                <w:szCs w:val="24"/>
              </w:rPr>
              <w:t xml:space="preserve"> consumatori si cum au fost alese aceste beneficia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BD2764E" w14:textId="77777777" w:rsidR="00F546FC" w:rsidRPr="003E7F94" w:rsidRDefault="00F546FC" w:rsidP="00F107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rebuchet MS" w:hAnsi="Times New Roman"/>
                <w:sz w:val="24"/>
                <w:szCs w:val="24"/>
              </w:rPr>
            </w:pPr>
            <w:r w:rsidRPr="003E7F94">
              <w:rPr>
                <w:rFonts w:ascii="Times New Roman" w:eastAsia="Trebuchet MS" w:hAnsi="Times New Roman"/>
                <w:sz w:val="24"/>
                <w:szCs w:val="24"/>
              </w:rPr>
              <w:t>5</w:t>
            </w:r>
          </w:p>
        </w:tc>
      </w:tr>
      <w:tr w:rsidR="00F546FC" w:rsidRPr="003E7F94" w14:paraId="22E138A6" w14:textId="77777777" w:rsidTr="00F1072A">
        <w:trPr>
          <w:trHeight w:val="520"/>
        </w:trPr>
        <w:tc>
          <w:tcPr>
            <w:tcW w:w="12333" w:type="dxa"/>
            <w:shd w:val="clear" w:color="auto" w:fill="EDEDED"/>
          </w:tcPr>
          <w:p w14:paraId="0B82D043" w14:textId="77777777" w:rsidR="00F546FC" w:rsidRPr="003E7F94" w:rsidRDefault="00F546FC" w:rsidP="00F107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rebuchet MS" w:hAnsi="Times New Roman"/>
                <w:b/>
                <w:bCs/>
                <w:sz w:val="24"/>
                <w:szCs w:val="24"/>
              </w:rPr>
            </w:pPr>
            <w:r w:rsidRPr="003E7F94">
              <w:rPr>
                <w:rFonts w:ascii="Times New Roman" w:eastAsia="Trebuchet MS" w:hAnsi="Times New Roman"/>
                <w:b/>
                <w:bCs/>
                <w:sz w:val="24"/>
                <w:szCs w:val="24"/>
              </w:rPr>
              <w:t>3.</w:t>
            </w:r>
            <w:r w:rsidRPr="003E7F94">
              <w:rPr>
                <w:rFonts w:ascii="Times New Roman" w:eastAsia="Trebuchet MS" w:hAnsi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3E7F94"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</w:rPr>
              <w:t>JUSTIFICAREA ACTIVITĂȚILOR PROPUSE: ANALIZA PUNCTELOR TARI ȘI A CELOR SLABE ALE ÎNTREPRINDERII, RESPECTIV ANALIZA AMENINȚĂRILOR ȘI A OPORTUNITĂȚILOR DIN MEDIUL ÎN CARE FUNCȚIONEAZĂ ACEASTA (ANALIZA SWOT), PRECUM ȘI JUSTIFICAREA ACTIVITĂȚILOR PROPUSE FAȚĂ DE ACESTEA</w:t>
            </w:r>
          </w:p>
        </w:tc>
        <w:tc>
          <w:tcPr>
            <w:tcW w:w="1984" w:type="dxa"/>
            <w:shd w:val="clear" w:color="auto" w:fill="EDEDED"/>
          </w:tcPr>
          <w:p w14:paraId="347C62A6" w14:textId="77777777" w:rsidR="00F546FC" w:rsidRPr="003E7F94" w:rsidRDefault="00F546FC" w:rsidP="00F107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rebuchet MS" w:hAnsi="Times New Roman"/>
                <w:b/>
                <w:sz w:val="24"/>
                <w:szCs w:val="24"/>
              </w:rPr>
            </w:pPr>
            <w:r w:rsidRPr="003E7F94">
              <w:rPr>
                <w:rFonts w:ascii="Times New Roman" w:eastAsia="Trebuchet MS" w:hAnsi="Times New Roman"/>
                <w:b/>
                <w:sz w:val="24"/>
                <w:szCs w:val="24"/>
              </w:rPr>
              <w:t>12</w:t>
            </w:r>
          </w:p>
        </w:tc>
      </w:tr>
      <w:tr w:rsidR="00F546FC" w:rsidRPr="003E7F94" w14:paraId="6A68CDE8" w14:textId="77777777" w:rsidTr="00F1072A">
        <w:trPr>
          <w:trHeight w:val="170"/>
        </w:trPr>
        <w:tc>
          <w:tcPr>
            <w:tcW w:w="12333" w:type="dxa"/>
            <w:tcBorders>
              <w:bottom w:val="single" w:sz="4" w:space="0" w:color="auto"/>
            </w:tcBorders>
          </w:tcPr>
          <w:p w14:paraId="3546F094" w14:textId="77777777" w:rsidR="00F546FC" w:rsidRPr="003E7F94" w:rsidRDefault="00F546FC" w:rsidP="00F1072A">
            <w:pPr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3E7F9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Sunt identificate punctele tari ale afacerii in </w:t>
            </w:r>
            <w:proofErr w:type="spellStart"/>
            <w:r w:rsidRPr="003E7F9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corelatie</w:t>
            </w:r>
            <w:proofErr w:type="spellEnd"/>
            <w:r w:rsidRPr="003E7F9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cu obiectivele afacerii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D88210C" w14:textId="77777777" w:rsidR="00F546FC" w:rsidRPr="003E7F94" w:rsidRDefault="00F546FC" w:rsidP="00F107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rebuchet MS" w:hAnsi="Times New Roman"/>
                <w:sz w:val="24"/>
                <w:szCs w:val="24"/>
              </w:rPr>
            </w:pPr>
            <w:r w:rsidRPr="003E7F94">
              <w:rPr>
                <w:rFonts w:ascii="Times New Roman" w:eastAsia="Trebuchet MS" w:hAnsi="Times New Roman"/>
                <w:sz w:val="24"/>
                <w:szCs w:val="24"/>
              </w:rPr>
              <w:t>3</w:t>
            </w:r>
          </w:p>
        </w:tc>
      </w:tr>
      <w:tr w:rsidR="00F546FC" w:rsidRPr="003E7F94" w14:paraId="56F24110" w14:textId="77777777" w:rsidTr="00F1072A">
        <w:trPr>
          <w:trHeight w:val="155"/>
        </w:trPr>
        <w:tc>
          <w:tcPr>
            <w:tcW w:w="12333" w:type="dxa"/>
            <w:tcBorders>
              <w:top w:val="single" w:sz="4" w:space="0" w:color="auto"/>
            </w:tcBorders>
          </w:tcPr>
          <w:p w14:paraId="51B0238F" w14:textId="77777777" w:rsidR="00F546FC" w:rsidRPr="003E7F94" w:rsidRDefault="00F546FC" w:rsidP="00F1072A">
            <w:pPr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3E7F9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Sunt identificate punctele slabe ale afacerii si cum vor fi abordate acestea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D50FC77" w14:textId="77777777" w:rsidR="00F546FC" w:rsidRPr="003E7F94" w:rsidRDefault="00F546FC" w:rsidP="00F107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rebuchet MS" w:hAnsi="Times New Roman"/>
                <w:sz w:val="24"/>
                <w:szCs w:val="24"/>
              </w:rPr>
            </w:pPr>
            <w:r w:rsidRPr="003E7F94">
              <w:rPr>
                <w:rFonts w:ascii="Times New Roman" w:eastAsia="Trebuchet MS" w:hAnsi="Times New Roman"/>
                <w:sz w:val="24"/>
                <w:szCs w:val="24"/>
              </w:rPr>
              <w:t>3</w:t>
            </w:r>
          </w:p>
        </w:tc>
      </w:tr>
      <w:tr w:rsidR="00F546FC" w:rsidRPr="003E7F94" w14:paraId="4503ED10" w14:textId="77777777" w:rsidTr="00F1072A">
        <w:trPr>
          <w:trHeight w:val="150"/>
        </w:trPr>
        <w:tc>
          <w:tcPr>
            <w:tcW w:w="12333" w:type="dxa"/>
            <w:tcBorders>
              <w:top w:val="single" w:sz="4" w:space="0" w:color="auto"/>
            </w:tcBorders>
          </w:tcPr>
          <w:p w14:paraId="26B6E8F1" w14:textId="77777777" w:rsidR="00F546FC" w:rsidRPr="003E7F94" w:rsidRDefault="00F546FC" w:rsidP="00F1072A">
            <w:pPr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3E7F9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Sunt identificate </w:t>
            </w:r>
            <w:proofErr w:type="spellStart"/>
            <w:r w:rsidRPr="003E7F9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oportunitati</w:t>
            </w:r>
            <w:proofErr w:type="spellEnd"/>
            <w:r w:rsidRPr="003E7F9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care pot avea impact asupra afacerii pe termen scurt si lung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2132F21" w14:textId="77777777" w:rsidR="00F546FC" w:rsidRPr="003E7F94" w:rsidRDefault="00F546FC" w:rsidP="00F107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rebuchet MS" w:hAnsi="Times New Roman"/>
                <w:sz w:val="24"/>
                <w:szCs w:val="24"/>
              </w:rPr>
            </w:pPr>
            <w:r w:rsidRPr="003E7F94">
              <w:rPr>
                <w:rFonts w:ascii="Times New Roman" w:eastAsia="Trebuchet MS" w:hAnsi="Times New Roman"/>
                <w:sz w:val="24"/>
                <w:szCs w:val="24"/>
              </w:rPr>
              <w:t>3</w:t>
            </w:r>
          </w:p>
        </w:tc>
      </w:tr>
      <w:tr w:rsidR="00F546FC" w:rsidRPr="003E7F94" w14:paraId="17045DE3" w14:textId="77777777" w:rsidTr="00F1072A">
        <w:trPr>
          <w:trHeight w:val="278"/>
        </w:trPr>
        <w:tc>
          <w:tcPr>
            <w:tcW w:w="12333" w:type="dxa"/>
            <w:tcBorders>
              <w:top w:val="single" w:sz="4" w:space="0" w:color="auto"/>
            </w:tcBorders>
          </w:tcPr>
          <w:p w14:paraId="42AA641E" w14:textId="77777777" w:rsidR="00F546FC" w:rsidRPr="003E7F94" w:rsidRDefault="00F546FC" w:rsidP="00F1072A">
            <w:pPr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3E7F9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Sunt identificate </w:t>
            </w:r>
            <w:proofErr w:type="spellStart"/>
            <w:r w:rsidRPr="003E7F9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amenintari</w:t>
            </w:r>
            <w:proofErr w:type="spellEnd"/>
            <w:r w:rsidRPr="003E7F9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, dar si natura si impactul acestora asupra afacerii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0B5BC44" w14:textId="0EB4A2EF" w:rsidR="00F546FC" w:rsidRPr="003E7F94" w:rsidRDefault="00F546FC" w:rsidP="00B97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rebuchet MS" w:hAnsi="Times New Roman"/>
                <w:sz w:val="24"/>
                <w:szCs w:val="24"/>
              </w:rPr>
            </w:pPr>
            <w:r w:rsidRPr="003E7F94">
              <w:rPr>
                <w:rFonts w:ascii="Times New Roman" w:eastAsia="Trebuchet MS" w:hAnsi="Times New Roman"/>
                <w:sz w:val="24"/>
                <w:szCs w:val="24"/>
              </w:rPr>
              <w:t>3</w:t>
            </w:r>
          </w:p>
        </w:tc>
      </w:tr>
      <w:tr w:rsidR="00F546FC" w:rsidRPr="003E7F94" w14:paraId="48A73830" w14:textId="77777777" w:rsidTr="00F1072A">
        <w:trPr>
          <w:trHeight w:val="226"/>
        </w:trPr>
        <w:tc>
          <w:tcPr>
            <w:tcW w:w="12333" w:type="dxa"/>
            <w:shd w:val="clear" w:color="auto" w:fill="EDEDED"/>
          </w:tcPr>
          <w:p w14:paraId="1D92977F" w14:textId="77777777" w:rsidR="00F546FC" w:rsidRPr="003E7F94" w:rsidRDefault="00F546FC" w:rsidP="00F107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rebuchet MS" w:hAnsi="Times New Roman"/>
                <w:b/>
                <w:bCs/>
                <w:sz w:val="24"/>
                <w:szCs w:val="24"/>
              </w:rPr>
            </w:pPr>
            <w:r w:rsidRPr="003E7F94">
              <w:rPr>
                <w:rFonts w:ascii="Times New Roman" w:eastAsia="Trebuchet MS" w:hAnsi="Times New Roman"/>
                <w:b/>
                <w:bCs/>
                <w:sz w:val="24"/>
                <w:szCs w:val="24"/>
              </w:rPr>
              <w:t>4.</w:t>
            </w:r>
            <w:r>
              <w:rPr>
                <w:rFonts w:ascii="Times New Roman" w:eastAsia="Trebuchet MS" w:hAnsi="Times New Roman"/>
                <w:b/>
                <w:bCs/>
                <w:sz w:val="24"/>
                <w:szCs w:val="24"/>
              </w:rPr>
              <w:t xml:space="preserve"> </w:t>
            </w:r>
            <w:r w:rsidRPr="003E7F94">
              <w:rPr>
                <w:rFonts w:ascii="Times New Roman" w:eastAsia="Trebuchet MS" w:hAnsi="Times New Roman"/>
                <w:b/>
                <w:bCs/>
                <w:sz w:val="24"/>
                <w:szCs w:val="24"/>
              </w:rPr>
              <w:t>ANALIZA PIE</w:t>
            </w:r>
            <w:r>
              <w:rPr>
                <w:rFonts w:ascii="Times New Roman" w:eastAsia="Trebuchet MS" w:hAnsi="Times New Roman"/>
                <w:b/>
                <w:bCs/>
                <w:sz w:val="24"/>
                <w:szCs w:val="24"/>
              </w:rPr>
              <w:t>Ț</w:t>
            </w:r>
            <w:r w:rsidRPr="003E7F94">
              <w:rPr>
                <w:rFonts w:ascii="Times New Roman" w:eastAsia="Trebuchet MS" w:hAnsi="Times New Roman"/>
                <w:b/>
                <w:bCs/>
                <w:sz w:val="24"/>
                <w:szCs w:val="24"/>
              </w:rPr>
              <w:t xml:space="preserve">EI </w:t>
            </w:r>
            <w:r>
              <w:rPr>
                <w:rFonts w:ascii="Times New Roman" w:eastAsia="Trebuchet MS" w:hAnsi="Times New Roman"/>
                <w:b/>
                <w:bCs/>
                <w:sz w:val="24"/>
                <w:szCs w:val="24"/>
              </w:rPr>
              <w:t>Ș</w:t>
            </w:r>
            <w:r w:rsidRPr="003E7F94">
              <w:rPr>
                <w:rFonts w:ascii="Times New Roman" w:eastAsia="Trebuchet MS" w:hAnsi="Times New Roman"/>
                <w:b/>
                <w:bCs/>
                <w:sz w:val="24"/>
                <w:szCs w:val="24"/>
              </w:rPr>
              <w:t>I A CONCUREN</w:t>
            </w:r>
            <w:r>
              <w:rPr>
                <w:rFonts w:ascii="Times New Roman" w:eastAsia="Trebuchet MS" w:hAnsi="Times New Roman"/>
                <w:b/>
                <w:bCs/>
                <w:sz w:val="24"/>
                <w:szCs w:val="24"/>
              </w:rPr>
              <w:t>Ț</w:t>
            </w:r>
            <w:r w:rsidRPr="003E7F94">
              <w:rPr>
                <w:rFonts w:ascii="Times New Roman" w:eastAsia="Trebuchet MS" w:hAnsi="Times New Roman"/>
                <w:b/>
                <w:bCs/>
                <w:sz w:val="24"/>
                <w:szCs w:val="24"/>
              </w:rPr>
              <w:t>EI</w:t>
            </w:r>
          </w:p>
        </w:tc>
        <w:tc>
          <w:tcPr>
            <w:tcW w:w="1984" w:type="dxa"/>
            <w:shd w:val="clear" w:color="auto" w:fill="EDEDED"/>
          </w:tcPr>
          <w:p w14:paraId="1BCAA84C" w14:textId="77777777" w:rsidR="00F546FC" w:rsidRPr="003E7F94" w:rsidRDefault="00F546FC" w:rsidP="00F107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rebuchet MS" w:hAnsi="Times New Roman"/>
                <w:b/>
                <w:sz w:val="24"/>
                <w:szCs w:val="24"/>
              </w:rPr>
            </w:pPr>
            <w:r w:rsidRPr="003E7F94">
              <w:rPr>
                <w:rFonts w:ascii="Times New Roman" w:eastAsia="Trebuchet MS" w:hAnsi="Times New Roman"/>
                <w:b/>
                <w:sz w:val="24"/>
                <w:szCs w:val="24"/>
              </w:rPr>
              <w:t>8</w:t>
            </w:r>
          </w:p>
        </w:tc>
      </w:tr>
      <w:tr w:rsidR="00F546FC" w:rsidRPr="003E7F94" w14:paraId="58805E45" w14:textId="77777777" w:rsidTr="00F1072A">
        <w:trPr>
          <w:trHeight w:val="361"/>
        </w:trPr>
        <w:tc>
          <w:tcPr>
            <w:tcW w:w="12333" w:type="dxa"/>
          </w:tcPr>
          <w:p w14:paraId="52235557" w14:textId="77777777" w:rsidR="00F546FC" w:rsidRPr="003E7F94" w:rsidRDefault="00F546FC" w:rsidP="00F1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E7F9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Este detaliat modul în care se integrează activitatea întreprinderii în contextul economic din zona respectivă: elemente de analiză de piață privind activitatea care face obiectul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p</w:t>
            </w:r>
            <w:r w:rsidRPr="003E7F94">
              <w:rPr>
                <w:rFonts w:ascii="Times New Roman" w:eastAsia="Calibri" w:hAnsi="Times New Roman"/>
                <w:bCs/>
                <w:sz w:val="24"/>
                <w:szCs w:val="24"/>
              </w:rPr>
              <w:t>lanului de afaceri</w:t>
            </w:r>
          </w:p>
        </w:tc>
        <w:tc>
          <w:tcPr>
            <w:tcW w:w="1984" w:type="dxa"/>
          </w:tcPr>
          <w:p w14:paraId="308DC485" w14:textId="77777777" w:rsidR="00F546FC" w:rsidRPr="003E7F94" w:rsidRDefault="00F546FC" w:rsidP="00F107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rebuchet MS" w:hAnsi="Times New Roman"/>
                <w:sz w:val="24"/>
                <w:szCs w:val="24"/>
              </w:rPr>
            </w:pPr>
            <w:r w:rsidRPr="003E7F94">
              <w:rPr>
                <w:rFonts w:ascii="Times New Roman" w:eastAsia="Trebuchet MS" w:hAnsi="Times New Roman"/>
                <w:sz w:val="24"/>
                <w:szCs w:val="24"/>
              </w:rPr>
              <w:t>5</w:t>
            </w:r>
          </w:p>
          <w:p w14:paraId="49B8FAF5" w14:textId="77777777" w:rsidR="00F546FC" w:rsidRPr="003E7F94" w:rsidRDefault="00F546FC" w:rsidP="00F107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rebuchet MS" w:hAnsi="Times New Roman"/>
                <w:sz w:val="24"/>
                <w:szCs w:val="24"/>
              </w:rPr>
            </w:pPr>
          </w:p>
        </w:tc>
      </w:tr>
      <w:tr w:rsidR="00F546FC" w:rsidRPr="003E7F94" w14:paraId="7B969788" w14:textId="77777777" w:rsidTr="00F1072A">
        <w:trPr>
          <w:trHeight w:val="340"/>
        </w:trPr>
        <w:tc>
          <w:tcPr>
            <w:tcW w:w="12333" w:type="dxa"/>
          </w:tcPr>
          <w:p w14:paraId="4FAD7207" w14:textId="77777777" w:rsidR="00F546FC" w:rsidRPr="003E7F94" w:rsidRDefault="00F546FC" w:rsidP="00F107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F94">
              <w:rPr>
                <w:rFonts w:ascii="Times New Roman" w:hAnsi="Times New Roman"/>
                <w:sz w:val="24"/>
                <w:szCs w:val="24"/>
              </w:rPr>
              <w:t>Definește  problema reala pe care afacerea își propune sa o rezolve pentru clienții săi si cum a fost aceasta identificata.</w:t>
            </w:r>
          </w:p>
          <w:p w14:paraId="4BFC6523" w14:textId="77777777" w:rsidR="00F546FC" w:rsidRPr="003E7F94" w:rsidRDefault="00F546FC" w:rsidP="00F1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E7F94">
              <w:rPr>
                <w:rFonts w:ascii="Times New Roman" w:hAnsi="Times New Roman"/>
                <w:sz w:val="24"/>
                <w:szCs w:val="24"/>
              </w:rPr>
              <w:t xml:space="preserve">Sunt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3E7F94">
              <w:rPr>
                <w:rFonts w:ascii="Times New Roman" w:hAnsi="Times New Roman"/>
                <w:sz w:val="24"/>
                <w:szCs w:val="24"/>
              </w:rPr>
              <w:t>dentificați concurenții direcți si indirecți in corelație cu soluțiile oferite de aceștia la problemele potențialilor clienți</w:t>
            </w:r>
          </w:p>
        </w:tc>
        <w:tc>
          <w:tcPr>
            <w:tcW w:w="1984" w:type="dxa"/>
          </w:tcPr>
          <w:p w14:paraId="2CC0CD74" w14:textId="77777777" w:rsidR="00F546FC" w:rsidRPr="003E7F94" w:rsidRDefault="00F546FC" w:rsidP="00F107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rebuchet MS" w:hAnsi="Times New Roman"/>
                <w:sz w:val="24"/>
                <w:szCs w:val="24"/>
              </w:rPr>
            </w:pPr>
            <w:r w:rsidRPr="003E7F94">
              <w:rPr>
                <w:rFonts w:ascii="Times New Roman" w:eastAsia="Trebuchet MS" w:hAnsi="Times New Roman"/>
                <w:sz w:val="24"/>
                <w:szCs w:val="24"/>
              </w:rPr>
              <w:t>3</w:t>
            </w:r>
          </w:p>
        </w:tc>
      </w:tr>
      <w:tr w:rsidR="00F546FC" w:rsidRPr="003E7F94" w14:paraId="5C3F9CAF" w14:textId="77777777" w:rsidTr="00F1072A">
        <w:trPr>
          <w:trHeight w:val="203"/>
        </w:trPr>
        <w:tc>
          <w:tcPr>
            <w:tcW w:w="12333" w:type="dxa"/>
            <w:shd w:val="clear" w:color="auto" w:fill="EDEDED"/>
          </w:tcPr>
          <w:p w14:paraId="5B4025AE" w14:textId="77777777" w:rsidR="00F546FC" w:rsidRPr="00A60B6E" w:rsidRDefault="00F546FC" w:rsidP="00F107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rebuchet MS" w:hAnsi="Times New Roman"/>
                <w:b/>
                <w:bCs/>
                <w:sz w:val="24"/>
                <w:szCs w:val="24"/>
              </w:rPr>
            </w:pPr>
            <w:r w:rsidRPr="00A60B6E">
              <w:rPr>
                <w:rFonts w:ascii="Times New Roman" w:eastAsia="Trebuchet MS" w:hAnsi="Times New Roman"/>
                <w:b/>
                <w:bCs/>
                <w:sz w:val="24"/>
                <w:szCs w:val="24"/>
              </w:rPr>
              <w:t>5.</w:t>
            </w:r>
            <w:r w:rsidRPr="00A60B6E">
              <w:rPr>
                <w:rFonts w:ascii="Times New Roman" w:eastAsia="Trebuchet MS" w:hAnsi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A60B6E"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</w:rPr>
              <w:t>POLITICA DE RESURSE UMANE</w:t>
            </w:r>
          </w:p>
        </w:tc>
        <w:tc>
          <w:tcPr>
            <w:tcW w:w="1984" w:type="dxa"/>
            <w:shd w:val="clear" w:color="auto" w:fill="EDEDED"/>
          </w:tcPr>
          <w:p w14:paraId="46F265FE" w14:textId="77777777" w:rsidR="00F546FC" w:rsidRPr="003E7F94" w:rsidRDefault="00F546FC" w:rsidP="00F107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rebuchet MS" w:hAnsi="Times New Roman"/>
                <w:b/>
                <w:sz w:val="24"/>
                <w:szCs w:val="24"/>
              </w:rPr>
            </w:pPr>
            <w:r w:rsidRPr="003E7F94">
              <w:rPr>
                <w:rFonts w:ascii="Times New Roman" w:eastAsia="Trebuchet MS" w:hAnsi="Times New Roman"/>
                <w:b/>
                <w:sz w:val="24"/>
                <w:szCs w:val="24"/>
              </w:rPr>
              <w:t>10</w:t>
            </w:r>
          </w:p>
        </w:tc>
      </w:tr>
      <w:tr w:rsidR="00F546FC" w:rsidRPr="003E7F94" w14:paraId="4EC37F6D" w14:textId="77777777" w:rsidTr="00F1072A">
        <w:trPr>
          <w:trHeight w:val="368"/>
        </w:trPr>
        <w:tc>
          <w:tcPr>
            <w:tcW w:w="12333" w:type="dxa"/>
          </w:tcPr>
          <w:p w14:paraId="0F6AD67F" w14:textId="6239D6E0" w:rsidR="00F546FC" w:rsidRPr="003E7F94" w:rsidRDefault="00F546FC" w:rsidP="00F107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3E7F94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Planul de afaceri descrie num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ă</w:t>
            </w:r>
            <w:r w:rsidRPr="003E7F94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r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ul</w:t>
            </w:r>
            <w:r w:rsidRPr="003E7F94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de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persoane,</w:t>
            </w:r>
            <w:r w:rsidRPr="003E7F94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respectiv </w:t>
            </w:r>
            <w:proofErr w:type="spellStart"/>
            <w:r w:rsidRPr="003E7F94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numarul</w:t>
            </w:r>
            <w:proofErr w:type="spellEnd"/>
            <w:r w:rsidRPr="003E7F94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de posturi de </w:t>
            </w:r>
            <w:proofErr w:type="spellStart"/>
            <w:r w:rsidRPr="003E7F94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executie</w:t>
            </w:r>
            <w:proofErr w:type="spellEnd"/>
            <w:r w:rsidRPr="003E7F94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si conducere, </w:t>
            </w:r>
            <w:proofErr w:type="spellStart"/>
            <w:r w:rsidRPr="003E7F94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angajatii</w:t>
            </w:r>
            <w:proofErr w:type="spellEnd"/>
            <w:r w:rsidRPr="003E7F94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cheie, </w:t>
            </w:r>
            <w:proofErr w:type="spellStart"/>
            <w:r w:rsidRPr="003E7F94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cla</w:t>
            </w:r>
            <w:r w:rsidR="00B97991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r</w:t>
            </w:r>
            <w:r w:rsidRPr="003E7F94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ificari</w:t>
            </w:r>
            <w:proofErr w:type="spellEnd"/>
            <w:r w:rsidRPr="003E7F94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necesare, politica de recrutare, motivare si recompensare, </w:t>
            </w:r>
            <w:proofErr w:type="spellStart"/>
            <w:r w:rsidRPr="003E7F94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atributiile</w:t>
            </w:r>
            <w:proofErr w:type="spellEnd"/>
            <w:r w:rsidRPr="003E7F94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personalului propus a fi angajat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,</w:t>
            </w:r>
            <w:r w:rsidRPr="003E7F94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a managerului întreprinderii si al tuturor angajaților in cadrul firmei, felul în care cunoștințele/specializările/experiența managerului și a angajaților vor influenta în mod pozitiv evoluția firmei. Sunt </w:t>
            </w:r>
            <w:proofErr w:type="spellStart"/>
            <w:r w:rsidRPr="003E7F94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mentionate</w:t>
            </w:r>
            <w:proofErr w:type="spellEnd"/>
            <w:r w:rsidRPr="003E7F94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E7F94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conditiile</w:t>
            </w:r>
            <w:proofErr w:type="spellEnd"/>
            <w:r w:rsidRPr="003E7F94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de eligibilitate pentru </w:t>
            </w:r>
            <w:proofErr w:type="spellStart"/>
            <w:r w:rsidRPr="003E7F94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angajati</w:t>
            </w:r>
            <w:proofErr w:type="spellEnd"/>
          </w:p>
        </w:tc>
        <w:tc>
          <w:tcPr>
            <w:tcW w:w="1984" w:type="dxa"/>
          </w:tcPr>
          <w:p w14:paraId="10B36F5A" w14:textId="77777777" w:rsidR="00F546FC" w:rsidRPr="003E7F94" w:rsidRDefault="00F546FC" w:rsidP="00F107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rebuchet MS" w:hAnsi="Times New Roman"/>
                <w:sz w:val="24"/>
                <w:szCs w:val="24"/>
              </w:rPr>
            </w:pPr>
            <w:r w:rsidRPr="003E7F94">
              <w:rPr>
                <w:rFonts w:ascii="Times New Roman" w:eastAsia="Trebuchet MS" w:hAnsi="Times New Roman"/>
                <w:sz w:val="24"/>
                <w:szCs w:val="24"/>
              </w:rPr>
              <w:t>10</w:t>
            </w:r>
          </w:p>
        </w:tc>
      </w:tr>
      <w:tr w:rsidR="00F546FC" w:rsidRPr="003E7F94" w14:paraId="26D58153" w14:textId="77777777" w:rsidTr="00F1072A">
        <w:trPr>
          <w:trHeight w:val="351"/>
        </w:trPr>
        <w:tc>
          <w:tcPr>
            <w:tcW w:w="12333" w:type="dxa"/>
            <w:shd w:val="clear" w:color="auto" w:fill="EDEDED"/>
          </w:tcPr>
          <w:p w14:paraId="3CFC471F" w14:textId="77777777" w:rsidR="00F546FC" w:rsidRPr="003E7F94" w:rsidRDefault="00F546FC" w:rsidP="00F107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rebuchet MS" w:hAnsi="Times New Roman"/>
                <w:sz w:val="24"/>
                <w:szCs w:val="24"/>
              </w:rPr>
            </w:pPr>
            <w:r w:rsidRPr="003E7F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6.</w:t>
            </w:r>
            <w:r w:rsidRPr="003E7F94">
              <w:rPr>
                <w:rFonts w:ascii="Times New Roman" w:eastAsia="Calibri" w:hAnsi="Times New Roman"/>
                <w:b/>
                <w:bCs/>
                <w:sz w:val="24"/>
                <w:szCs w:val="24"/>
                <w:lang w:val="af-ZA"/>
              </w:rPr>
              <w:t xml:space="preserve"> STRATEGIA DE MARKETING</w:t>
            </w:r>
          </w:p>
        </w:tc>
        <w:tc>
          <w:tcPr>
            <w:tcW w:w="1984" w:type="dxa"/>
            <w:shd w:val="clear" w:color="auto" w:fill="EDEDED"/>
          </w:tcPr>
          <w:p w14:paraId="354157E3" w14:textId="2DD840FD" w:rsidR="00F546FC" w:rsidRPr="003E7F94" w:rsidRDefault="00CA2DBE" w:rsidP="00F107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rebuchet MS" w:hAnsi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/>
                <w:b/>
                <w:sz w:val="24"/>
                <w:szCs w:val="24"/>
              </w:rPr>
              <w:t>10</w:t>
            </w:r>
          </w:p>
        </w:tc>
      </w:tr>
      <w:tr w:rsidR="00F546FC" w:rsidRPr="003E7F94" w14:paraId="634D0FD1" w14:textId="77777777" w:rsidTr="00F1072A">
        <w:trPr>
          <w:trHeight w:val="247"/>
        </w:trPr>
        <w:tc>
          <w:tcPr>
            <w:tcW w:w="12333" w:type="dxa"/>
          </w:tcPr>
          <w:p w14:paraId="67CF092B" w14:textId="77777777" w:rsidR="00F546FC" w:rsidRPr="003E7F94" w:rsidRDefault="00F546FC" w:rsidP="00F1072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D1563">
              <w:rPr>
                <w:rFonts w:ascii="Times New Roman" w:eastAsia="Trebuchet MS" w:hAnsi="Times New Roman"/>
                <w:sz w:val="24"/>
                <w:szCs w:val="24"/>
              </w:rPr>
              <w:t xml:space="preserve">Sunt descrise </w:t>
            </w:r>
            <w:r>
              <w:rPr>
                <w:rFonts w:ascii="Times New Roman" w:hAnsi="Times New Roman"/>
                <w:bCs/>
                <w:sz w:val="24"/>
                <w:szCs w:val="24"/>
                <w:lang w:val="af-ZA"/>
              </w:rPr>
              <w:t>s</w:t>
            </w:r>
            <w:r w:rsidRPr="006D1563">
              <w:rPr>
                <w:rFonts w:ascii="Times New Roman" w:hAnsi="Times New Roman"/>
                <w:bCs/>
                <w:sz w:val="24"/>
                <w:szCs w:val="24"/>
                <w:lang w:val="af-ZA"/>
              </w:rPr>
              <w:t>trategi</w:t>
            </w:r>
            <w:r>
              <w:rPr>
                <w:rFonts w:ascii="Times New Roman" w:hAnsi="Times New Roman"/>
                <w:bCs/>
                <w:sz w:val="24"/>
                <w:szCs w:val="24"/>
                <w:lang w:val="af-ZA"/>
              </w:rPr>
              <w:t>ile</w:t>
            </w:r>
            <w:r w:rsidRPr="003E7F94">
              <w:rPr>
                <w:rFonts w:ascii="Times New Roman" w:hAnsi="Times New Roman"/>
                <w:bCs/>
                <w:sz w:val="24"/>
                <w:szCs w:val="24"/>
                <w:lang w:val="af-ZA"/>
              </w:rPr>
              <w:t xml:space="preserve"> de stabilire a preturilor</w:t>
            </w:r>
            <w:r>
              <w:rPr>
                <w:rFonts w:ascii="Times New Roman" w:hAnsi="Times New Roman"/>
                <w:bCs/>
                <w:sz w:val="24"/>
                <w:szCs w:val="24"/>
                <w:lang w:val="af-ZA"/>
              </w:rPr>
              <w:t xml:space="preserve">, de comunicare și </w:t>
            </w:r>
            <w:r w:rsidRPr="003E7F94">
              <w:rPr>
                <w:rFonts w:ascii="Times New Roman" w:hAnsi="Times New Roman"/>
                <w:bCs/>
                <w:sz w:val="24"/>
                <w:szCs w:val="24"/>
                <w:lang w:val="af-ZA"/>
              </w:rPr>
              <w:t>de distributie</w:t>
            </w:r>
          </w:p>
        </w:tc>
        <w:tc>
          <w:tcPr>
            <w:tcW w:w="1984" w:type="dxa"/>
          </w:tcPr>
          <w:p w14:paraId="0C9FA36C" w14:textId="77777777" w:rsidR="00F546FC" w:rsidRPr="003E7F94" w:rsidRDefault="00F546FC" w:rsidP="00F107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rebuchet MS" w:hAnsi="Times New Roman"/>
                <w:b/>
                <w:bCs/>
                <w:sz w:val="24"/>
                <w:szCs w:val="24"/>
              </w:rPr>
            </w:pPr>
          </w:p>
        </w:tc>
      </w:tr>
      <w:tr w:rsidR="00A14B2B" w:rsidRPr="003E7F94" w14:paraId="77369E2B" w14:textId="77777777" w:rsidTr="00CA2DBE">
        <w:trPr>
          <w:trHeight w:val="247"/>
        </w:trPr>
        <w:tc>
          <w:tcPr>
            <w:tcW w:w="12333" w:type="dxa"/>
            <w:shd w:val="clear" w:color="auto" w:fill="F2F2F2" w:themeFill="background1" w:themeFillShade="F2"/>
          </w:tcPr>
          <w:p w14:paraId="02DA61D6" w14:textId="3590823A" w:rsidR="00A14B2B" w:rsidRPr="00A14B2B" w:rsidRDefault="00A14B2B" w:rsidP="00A14B2B">
            <w:pPr>
              <w:spacing w:after="0" w:line="360" w:lineRule="auto"/>
              <w:ind w:firstLine="709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A14B2B">
              <w:rPr>
                <w:rFonts w:ascii="Times New Roman" w:eastAsia="Trebuchet MS" w:hAnsi="Times New Roman"/>
                <w:b/>
                <w:bCs/>
                <w:sz w:val="24"/>
                <w:szCs w:val="24"/>
              </w:rPr>
              <w:t xml:space="preserve">7. </w:t>
            </w:r>
            <w:r w:rsidRPr="00A14B2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PRINCIPII ORIZONTALE/VERTICALE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EE80C90" w14:textId="66470772" w:rsidR="00A14B2B" w:rsidRPr="003E7F94" w:rsidRDefault="00CA2DBE" w:rsidP="00CA2D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rebuchet MS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rebuchet MS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A14B2B" w:rsidRPr="003E7F94" w14:paraId="203788AB" w14:textId="77777777" w:rsidTr="00F1072A">
        <w:trPr>
          <w:trHeight w:val="247"/>
        </w:trPr>
        <w:tc>
          <w:tcPr>
            <w:tcW w:w="12333" w:type="dxa"/>
          </w:tcPr>
          <w:p w14:paraId="434CEFC1" w14:textId="5506BA3F" w:rsidR="00A14B2B" w:rsidRPr="00CA2DBE" w:rsidRDefault="00CA2DBE" w:rsidP="00A14B2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cheltuielile eligibile, se alocă pentru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î</w:t>
            </w:r>
            <w:r w:rsidR="00A14B2B" w:rsidRPr="00CA2DBE">
              <w:rPr>
                <w:rFonts w:ascii="Times New Roman" w:hAnsi="Times New Roman"/>
                <w:bCs/>
                <w:sz w:val="24"/>
                <w:szCs w:val="24"/>
              </w:rPr>
              <w:t>mbunatățirea</w:t>
            </w:r>
            <w:proofErr w:type="spellEnd"/>
            <w:r w:rsidR="00A14B2B" w:rsidRPr="00CA2DBE">
              <w:rPr>
                <w:rFonts w:ascii="Times New Roman" w:hAnsi="Times New Roman"/>
                <w:bCs/>
                <w:sz w:val="24"/>
                <w:szCs w:val="24"/>
              </w:rPr>
              <w:t xml:space="preserve"> accesibilității, a utilizării și a calității tehnologiilor informației și comunicațiilor TIC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A14B2B" w:rsidRPr="00CA2DB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14B2B" w:rsidRPr="00CA2DBE">
              <w:rPr>
                <w:rFonts w:ascii="Times New Roman" w:hAnsi="Times New Roman"/>
                <w:b/>
                <w:sz w:val="24"/>
                <w:szCs w:val="24"/>
              </w:rPr>
              <w:t>peste 8%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799690A2" w14:textId="1C1FB5AC" w:rsidR="00A14B2B" w:rsidRPr="003E7F94" w:rsidRDefault="00CA2DBE" w:rsidP="00A14B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rebuchet MS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rebuchet MS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A14B2B" w:rsidRPr="003E7F94" w14:paraId="6E374990" w14:textId="77777777" w:rsidTr="00F1072A">
        <w:trPr>
          <w:trHeight w:val="247"/>
        </w:trPr>
        <w:tc>
          <w:tcPr>
            <w:tcW w:w="12333" w:type="dxa"/>
          </w:tcPr>
          <w:p w14:paraId="5B5EE008" w14:textId="7E23E09E" w:rsidR="00A14B2B" w:rsidRPr="00CA2DBE" w:rsidRDefault="00CA2DBE" w:rsidP="00A14B2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Din cheltuielile eligibile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se alocă pentru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î</w:t>
            </w:r>
            <w:r w:rsidR="00A14B2B" w:rsidRPr="00CA2DBE">
              <w:rPr>
                <w:rFonts w:ascii="Times New Roman" w:hAnsi="Times New Roman"/>
                <w:bCs/>
                <w:sz w:val="24"/>
                <w:szCs w:val="24"/>
              </w:rPr>
              <w:t>mbunatățirea</w:t>
            </w:r>
            <w:proofErr w:type="spellEnd"/>
            <w:r w:rsidR="00A14B2B" w:rsidRPr="00CA2DBE">
              <w:rPr>
                <w:rFonts w:ascii="Times New Roman" w:hAnsi="Times New Roman"/>
                <w:bCs/>
                <w:sz w:val="24"/>
                <w:szCs w:val="24"/>
              </w:rPr>
              <w:t xml:space="preserve"> accesibilității, a utilizării și a calității tehnologiilor informației și comunicațiilor TIC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A14B2B" w:rsidRPr="00CA2DB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14B2B" w:rsidRPr="00CA2DBE">
              <w:rPr>
                <w:rFonts w:ascii="Times New Roman" w:hAnsi="Times New Roman"/>
                <w:b/>
                <w:sz w:val="24"/>
                <w:szCs w:val="24"/>
              </w:rPr>
              <w:t>8%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61C56EC4" w14:textId="04D93700" w:rsidR="00A14B2B" w:rsidRPr="003E7F94" w:rsidRDefault="00CA2DBE" w:rsidP="00A14B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rebuchet MS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rebuchet MS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F546FC" w:rsidRPr="003E7F94" w14:paraId="086D9165" w14:textId="77777777" w:rsidTr="00F1072A">
        <w:trPr>
          <w:trHeight w:val="263"/>
        </w:trPr>
        <w:tc>
          <w:tcPr>
            <w:tcW w:w="12333" w:type="dxa"/>
            <w:shd w:val="clear" w:color="auto" w:fill="EDEDED"/>
          </w:tcPr>
          <w:p w14:paraId="1E64BDDD" w14:textId="77777777" w:rsidR="00F546FC" w:rsidRPr="003E7F94" w:rsidRDefault="00F546FC" w:rsidP="00F107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3E7F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7. BUGET SI PROIECTII FINANCIARE</w:t>
            </w:r>
          </w:p>
        </w:tc>
        <w:tc>
          <w:tcPr>
            <w:tcW w:w="1984" w:type="dxa"/>
            <w:shd w:val="clear" w:color="auto" w:fill="EDEDED"/>
          </w:tcPr>
          <w:p w14:paraId="19D48135" w14:textId="6C958264" w:rsidR="00F546FC" w:rsidRPr="003E7F94" w:rsidRDefault="00CA2DBE" w:rsidP="00F107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rebuchet MS" w:hAnsi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/>
                <w:b/>
                <w:sz w:val="24"/>
                <w:szCs w:val="24"/>
              </w:rPr>
              <w:t>17</w:t>
            </w:r>
          </w:p>
        </w:tc>
      </w:tr>
      <w:tr w:rsidR="00F546FC" w:rsidRPr="003E7F94" w14:paraId="1723093B" w14:textId="77777777" w:rsidTr="00F1072A">
        <w:trPr>
          <w:trHeight w:val="1046"/>
        </w:trPr>
        <w:tc>
          <w:tcPr>
            <w:tcW w:w="12333" w:type="dxa"/>
          </w:tcPr>
          <w:p w14:paraId="6E6F7993" w14:textId="77777777" w:rsidR="00F546FC" w:rsidRPr="003E7F94" w:rsidRDefault="00F546FC" w:rsidP="00F1072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E7F9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Bugetul schemei de </w:t>
            </w:r>
            <w:proofErr w:type="spellStart"/>
            <w:r w:rsidRPr="003E7F94">
              <w:rPr>
                <w:rFonts w:ascii="Times New Roman" w:eastAsia="Calibri" w:hAnsi="Times New Roman"/>
                <w:b/>
                <w:sz w:val="24"/>
                <w:szCs w:val="24"/>
              </w:rPr>
              <w:t>minimis</w:t>
            </w:r>
            <w:proofErr w:type="spellEnd"/>
          </w:p>
          <w:p w14:paraId="4597EAD9" w14:textId="77777777" w:rsidR="00F546FC" w:rsidRPr="003E7F94" w:rsidRDefault="00F546FC" w:rsidP="00F1072A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E7F94">
              <w:rPr>
                <w:rFonts w:ascii="Times New Roman" w:eastAsia="Calibri" w:hAnsi="Times New Roman"/>
                <w:b/>
                <w:sz w:val="24"/>
                <w:szCs w:val="24"/>
              </w:rPr>
              <w:t>Este justificat numărului de unități (cantitatea, după caz) și costului unitar</w:t>
            </w:r>
            <w:r w:rsidRPr="003E7F94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fiind detaliate și costurile proiectului pe fiecare categorie de cheltuiala.</w:t>
            </w:r>
            <w:r w:rsidRPr="003E7F9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Este detaliată modalitatea de estimare a costurilor</w:t>
            </w:r>
            <w:r w:rsidRPr="003E7F94">
              <w:rPr>
                <w:rFonts w:ascii="Times New Roman" w:eastAsia="Calibri" w:hAnsi="Times New Roman"/>
                <w:iCs/>
                <w:sz w:val="24"/>
                <w:szCs w:val="24"/>
              </w:rPr>
              <w:t>.</w:t>
            </w:r>
            <w:r w:rsidRPr="003E7F94">
              <w:rPr>
                <w:rFonts w:ascii="Times New Roman" w:eastAsia="Calibri" w:hAnsi="Times New Roman"/>
                <w:bCs/>
                <w:sz w:val="24"/>
                <w:szCs w:val="24"/>
                <w:lang w:val="af-ZA"/>
              </w:rPr>
              <w:t xml:space="preserve"> Sunt atașate oferte de preț pe baza cărora s-a făcut estimarea și costurile sunt justificat, realiste având la bază studii de piață.</w:t>
            </w:r>
          </w:p>
        </w:tc>
        <w:tc>
          <w:tcPr>
            <w:tcW w:w="1984" w:type="dxa"/>
          </w:tcPr>
          <w:p w14:paraId="701956C7" w14:textId="6A6E9BBD" w:rsidR="00F546FC" w:rsidRPr="003E7F94" w:rsidRDefault="00F546FC" w:rsidP="00F107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rebuchet MS" w:hAnsi="Times New Roman"/>
                <w:b/>
                <w:bCs/>
                <w:sz w:val="24"/>
                <w:szCs w:val="24"/>
              </w:rPr>
            </w:pPr>
            <w:r w:rsidRPr="003E7F94">
              <w:rPr>
                <w:rFonts w:ascii="Times New Roman" w:eastAsia="Trebuchet MS" w:hAnsi="Times New Roman"/>
                <w:b/>
                <w:bCs/>
                <w:sz w:val="24"/>
                <w:szCs w:val="24"/>
              </w:rPr>
              <w:t>1</w:t>
            </w:r>
            <w:r w:rsidR="00CA2DBE">
              <w:rPr>
                <w:rFonts w:ascii="Times New Roman" w:eastAsia="Trebuchet MS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546FC" w:rsidRPr="003E7F94" w14:paraId="5A9EE4FE" w14:textId="77777777" w:rsidTr="00F1072A">
        <w:trPr>
          <w:trHeight w:val="509"/>
        </w:trPr>
        <w:tc>
          <w:tcPr>
            <w:tcW w:w="12333" w:type="dxa"/>
          </w:tcPr>
          <w:p w14:paraId="3625D681" w14:textId="77777777" w:rsidR="00F546FC" w:rsidRPr="003E7F94" w:rsidRDefault="00F546FC" w:rsidP="00F1072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E7F94">
              <w:rPr>
                <w:rFonts w:ascii="Times New Roman" w:eastAsia="Calibri" w:hAnsi="Times New Roman"/>
                <w:b/>
                <w:sz w:val="24"/>
                <w:szCs w:val="24"/>
              </w:rPr>
              <w:t>Flux de numerar</w:t>
            </w:r>
          </w:p>
          <w:p w14:paraId="64A2E3EF" w14:textId="77777777" w:rsidR="00F546FC" w:rsidRPr="003E7F94" w:rsidRDefault="00F546FC" w:rsidP="00F1072A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E7F94">
              <w:rPr>
                <w:rFonts w:ascii="Times New Roman" w:eastAsia="Calibri" w:hAnsi="Times New Roman"/>
                <w:bCs/>
                <w:sz w:val="24"/>
                <w:szCs w:val="24"/>
                <w:lang w:val="af-ZA"/>
              </w:rPr>
              <w:t>Fluxul de numerar este prezentat corect și realist</w:t>
            </w:r>
          </w:p>
        </w:tc>
        <w:tc>
          <w:tcPr>
            <w:tcW w:w="1984" w:type="dxa"/>
          </w:tcPr>
          <w:p w14:paraId="580F3631" w14:textId="77777777" w:rsidR="00F546FC" w:rsidRPr="003E7F94" w:rsidRDefault="00F546FC" w:rsidP="00F107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rebuchet MS" w:hAnsi="Times New Roman"/>
                <w:b/>
                <w:bCs/>
                <w:sz w:val="24"/>
                <w:szCs w:val="24"/>
              </w:rPr>
            </w:pPr>
            <w:r w:rsidRPr="003E7F94">
              <w:rPr>
                <w:rFonts w:ascii="Times New Roman" w:eastAsia="Trebuchet MS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F546FC" w:rsidRPr="003E7F94" w14:paraId="2DA0B398" w14:textId="77777777" w:rsidTr="00F1072A">
        <w:trPr>
          <w:trHeight w:val="220"/>
        </w:trPr>
        <w:tc>
          <w:tcPr>
            <w:tcW w:w="12333" w:type="dxa"/>
            <w:shd w:val="clear" w:color="auto" w:fill="EDEDED"/>
          </w:tcPr>
          <w:p w14:paraId="1CC3D365" w14:textId="77777777" w:rsidR="00F546FC" w:rsidRPr="003E7F94" w:rsidRDefault="00F546FC" w:rsidP="00F107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3E7F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8. SUSTENABILITATE</w:t>
            </w:r>
          </w:p>
        </w:tc>
        <w:tc>
          <w:tcPr>
            <w:tcW w:w="1984" w:type="dxa"/>
            <w:shd w:val="clear" w:color="auto" w:fill="EDEDED"/>
          </w:tcPr>
          <w:p w14:paraId="1F918B7B" w14:textId="3BED6783" w:rsidR="00F546FC" w:rsidRPr="003E7F94" w:rsidRDefault="006A52E5" w:rsidP="00F107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rebuchet MS" w:hAnsi="Times New Roman"/>
                <w:b/>
                <w:sz w:val="24"/>
                <w:szCs w:val="24"/>
              </w:rPr>
            </w:pPr>
            <w:r>
              <w:rPr>
                <w:rFonts w:ascii="Times New Roman" w:eastAsia="Trebuchet MS" w:hAnsi="Times New Roman"/>
                <w:b/>
                <w:sz w:val="24"/>
                <w:szCs w:val="24"/>
              </w:rPr>
              <w:t>5</w:t>
            </w:r>
          </w:p>
        </w:tc>
      </w:tr>
      <w:tr w:rsidR="00F546FC" w:rsidRPr="003E7F94" w14:paraId="24587B49" w14:textId="77777777" w:rsidTr="00F1072A">
        <w:trPr>
          <w:trHeight w:val="1046"/>
        </w:trPr>
        <w:tc>
          <w:tcPr>
            <w:tcW w:w="12333" w:type="dxa"/>
          </w:tcPr>
          <w:p w14:paraId="091693C2" w14:textId="77777777" w:rsidR="00F546FC" w:rsidRPr="003E7F94" w:rsidRDefault="00F546FC" w:rsidP="00F107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3E7F94">
              <w:rPr>
                <w:rFonts w:ascii="Times New Roman" w:hAnsi="Times New Roman"/>
                <w:iCs/>
                <w:sz w:val="24"/>
                <w:szCs w:val="24"/>
              </w:rPr>
              <w:t xml:space="preserve">Este prezentata clar modalitatea de continuare a afacerii, pentru </w:t>
            </w:r>
            <w:proofErr w:type="spellStart"/>
            <w:r w:rsidRPr="003E7F94">
              <w:rPr>
                <w:rFonts w:ascii="Times New Roman" w:hAnsi="Times New Roman"/>
                <w:iCs/>
                <w:sz w:val="24"/>
                <w:szCs w:val="24"/>
              </w:rPr>
              <w:t>inca</w:t>
            </w:r>
            <w:proofErr w:type="spellEnd"/>
            <w:r w:rsidRPr="003E7F94">
              <w:rPr>
                <w:rFonts w:ascii="Times New Roman" w:hAnsi="Times New Roman"/>
                <w:iCs/>
                <w:sz w:val="24"/>
                <w:szCs w:val="24"/>
              </w:rPr>
              <w:t xml:space="preserve"> 6 luni, de la finalizarea investiției. Sunt </w:t>
            </w:r>
            <w:proofErr w:type="spellStart"/>
            <w:r w:rsidRPr="003E7F9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prezentate</w:t>
            </w:r>
            <w:proofErr w:type="spellEnd"/>
            <w:r w:rsidRPr="003E7F9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 </w:t>
            </w:r>
            <w:proofErr w:type="spellStart"/>
            <w:r w:rsidRPr="003E7F9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măsurile</w:t>
            </w:r>
            <w:proofErr w:type="spellEnd"/>
            <w:r w:rsidRPr="003E7F9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 care vor fi </w:t>
            </w:r>
            <w:proofErr w:type="spellStart"/>
            <w:r w:rsidRPr="003E7F9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luate</w:t>
            </w:r>
            <w:proofErr w:type="spellEnd"/>
            <w:r w:rsidRPr="003E7F9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 </w:t>
            </w:r>
            <w:proofErr w:type="spellStart"/>
            <w:r w:rsidRPr="003E7F9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pentru</w:t>
            </w:r>
            <w:proofErr w:type="spellEnd"/>
            <w:r w:rsidRPr="003E7F9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E7F9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menținerea</w:t>
            </w:r>
            <w:proofErr w:type="spellEnd"/>
            <w:r w:rsidRPr="003E7F9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E7F9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locului</w:t>
            </w:r>
            <w:proofErr w:type="spellEnd"/>
            <w:r w:rsidRPr="003E7F9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/</w:t>
            </w:r>
            <w:proofErr w:type="spellStart"/>
            <w:r w:rsidRPr="003E7F9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locurilor</w:t>
            </w:r>
            <w:proofErr w:type="spellEnd"/>
            <w:r w:rsidRPr="003E7F9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3E7F9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muncă</w:t>
            </w:r>
            <w:proofErr w:type="spellEnd"/>
            <w:r w:rsidRPr="003E7F9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E7F9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nou</w:t>
            </w:r>
            <w:proofErr w:type="spellEnd"/>
            <w:r w:rsidRPr="003E7F9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E7F9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inființate</w:t>
            </w:r>
            <w:proofErr w:type="spellEnd"/>
            <w:r w:rsidRPr="003E7F9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E7F9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prin</w:t>
            </w:r>
            <w:proofErr w:type="spellEnd"/>
            <w:r w:rsidRPr="003E7F9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E7F9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prezentul</w:t>
            </w:r>
            <w:proofErr w:type="spellEnd"/>
            <w:r w:rsidRPr="003E7F9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plan de </w:t>
            </w:r>
            <w:proofErr w:type="spellStart"/>
            <w:r w:rsidRPr="003E7F9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afaceri</w:t>
            </w:r>
            <w:proofErr w:type="spellEnd"/>
            <w:r w:rsidRPr="003E7F9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3E7F9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strategia</w:t>
            </w:r>
            <w:proofErr w:type="spellEnd"/>
            <w:r w:rsidRPr="003E7F9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de marketing </w:t>
            </w:r>
            <w:proofErr w:type="spellStart"/>
            <w:r w:rsidRPr="003E7F9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viitoare</w:t>
            </w:r>
            <w:proofErr w:type="spellEnd"/>
            <w:r w:rsidRPr="003E7F9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3E7F9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modalitati</w:t>
            </w:r>
            <w:proofErr w:type="spellEnd"/>
            <w:r w:rsidRPr="003E7F9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3E7F9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extindere</w:t>
            </w:r>
            <w:proofErr w:type="spellEnd"/>
            <w:r w:rsidRPr="003E7F9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3E7F9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pietei</w:t>
            </w:r>
            <w:proofErr w:type="spellEnd"/>
            <w:r w:rsidRPr="003E7F9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3E7F9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modalitati</w:t>
            </w:r>
            <w:proofErr w:type="spellEnd"/>
            <w:r w:rsidRPr="003E7F9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3E7F9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dezvoltare</w:t>
            </w:r>
            <w:proofErr w:type="spellEnd"/>
            <w:r w:rsidRPr="003E7F9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3E7F9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produsului</w:t>
            </w:r>
            <w:proofErr w:type="spellEnd"/>
            <w:r w:rsidRPr="003E7F9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/</w:t>
            </w:r>
            <w:proofErr w:type="spellStart"/>
            <w:r w:rsidRPr="003E7F9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serviciului</w:t>
            </w:r>
            <w:proofErr w:type="spellEnd"/>
            <w:r w:rsidRPr="003E7F9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E7F9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realizat</w:t>
            </w:r>
            <w:proofErr w:type="spellEnd"/>
            <w:r w:rsidRPr="003E7F9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E7F9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prin</w:t>
            </w:r>
            <w:proofErr w:type="spellEnd"/>
            <w:r w:rsidRPr="003E7F9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E7F9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prezentul</w:t>
            </w:r>
            <w:proofErr w:type="spellEnd"/>
            <w:r w:rsidRPr="003E7F9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plan de </w:t>
            </w:r>
            <w:proofErr w:type="spellStart"/>
            <w:r w:rsidRPr="003E7F9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afaceri</w:t>
            </w:r>
            <w:proofErr w:type="spellEnd"/>
            <w:r w:rsidRPr="003E7F9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3E7F9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posibilitatile</w:t>
            </w:r>
            <w:proofErr w:type="spellEnd"/>
            <w:r w:rsidRPr="003E7F9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3E7F9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extindere</w:t>
            </w:r>
            <w:proofErr w:type="spellEnd"/>
            <w:r w:rsidRPr="003E7F9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E7F9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geografică</w:t>
            </w:r>
            <w:proofErr w:type="spellEnd"/>
            <w:r w:rsidRPr="003E7F9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3E7F9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afacerii</w:t>
            </w:r>
            <w:proofErr w:type="spellEnd"/>
            <w:r w:rsidRPr="003E7F9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3E7F9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descrierea</w:t>
            </w:r>
            <w:proofErr w:type="spellEnd"/>
            <w:r w:rsidRPr="003E7F9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E7F9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capacității</w:t>
            </w:r>
            <w:proofErr w:type="spellEnd"/>
            <w:r w:rsidRPr="003E7F9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3E7F9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susținere</w:t>
            </w:r>
            <w:proofErr w:type="spellEnd"/>
            <w:r w:rsidRPr="003E7F9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E7F9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financiară</w:t>
            </w:r>
            <w:proofErr w:type="spellEnd"/>
            <w:r w:rsidRPr="003E7F9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3E7F9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afacerii</w:t>
            </w:r>
            <w:proofErr w:type="spellEnd"/>
            <w:r w:rsidRPr="003E7F9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, etc.</w:t>
            </w:r>
          </w:p>
        </w:tc>
        <w:tc>
          <w:tcPr>
            <w:tcW w:w="1984" w:type="dxa"/>
          </w:tcPr>
          <w:p w14:paraId="422F1C2B" w14:textId="77777777" w:rsidR="00F546FC" w:rsidRPr="003E7F94" w:rsidRDefault="00F546FC" w:rsidP="00F107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rebuchet MS" w:hAnsi="Times New Roman"/>
                <w:b/>
                <w:bCs/>
                <w:sz w:val="24"/>
                <w:szCs w:val="24"/>
              </w:rPr>
            </w:pPr>
          </w:p>
        </w:tc>
      </w:tr>
      <w:tr w:rsidR="00F546FC" w:rsidRPr="003E7F94" w14:paraId="4FB1BB3F" w14:textId="77777777" w:rsidTr="00F1072A">
        <w:trPr>
          <w:trHeight w:val="151"/>
        </w:trPr>
        <w:tc>
          <w:tcPr>
            <w:tcW w:w="1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14:paraId="717E54F1" w14:textId="77777777" w:rsidR="00F546FC" w:rsidRPr="003E7F94" w:rsidRDefault="00F546FC" w:rsidP="00F107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rebuchet MS" w:hAnsi="Times New Roman"/>
                <w:b/>
                <w:bCs/>
                <w:sz w:val="24"/>
                <w:szCs w:val="24"/>
              </w:rPr>
            </w:pPr>
            <w:r w:rsidRPr="003E7F94">
              <w:rPr>
                <w:rFonts w:ascii="Times New Roman" w:eastAsia="Trebuchet MS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14:paraId="168D8EF3" w14:textId="77777777" w:rsidR="00F546FC" w:rsidRPr="003E7F94" w:rsidRDefault="00F546FC" w:rsidP="00F107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rebuchet MS" w:hAnsi="Times New Roman"/>
                <w:b/>
                <w:sz w:val="24"/>
                <w:szCs w:val="24"/>
              </w:rPr>
            </w:pPr>
            <w:r w:rsidRPr="003E7F94">
              <w:rPr>
                <w:rFonts w:ascii="Times New Roman" w:eastAsia="Trebuchet MS" w:hAnsi="Times New Roman"/>
                <w:b/>
                <w:sz w:val="24"/>
                <w:szCs w:val="24"/>
              </w:rPr>
              <w:t>100</w:t>
            </w:r>
          </w:p>
        </w:tc>
      </w:tr>
    </w:tbl>
    <w:p w14:paraId="43A48330" w14:textId="77777777" w:rsidR="00FE0145" w:rsidRDefault="00F1072A" w:rsidP="00F546FC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textWrapping" w:clear="all"/>
      </w:r>
    </w:p>
    <w:p w14:paraId="706937DA" w14:textId="24F82D0A" w:rsidR="00F546FC" w:rsidRPr="00356AF7" w:rsidRDefault="00FE0145" w:rsidP="00F546FC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="001E1CCD">
        <w:rPr>
          <w:rFonts w:ascii="Times New Roman" w:hAnsi="Times New Roman"/>
          <w:sz w:val="24"/>
          <w:szCs w:val="24"/>
        </w:rPr>
        <w:t xml:space="preserve"> Se vor acorda punctaje de la 0 la cifra maximă/acel criteriu</w:t>
      </w:r>
    </w:p>
    <w:p w14:paraId="40CC2A86" w14:textId="77777777" w:rsidR="00F546FC" w:rsidRPr="0071755F" w:rsidRDefault="00F546FC" w:rsidP="0071755F"/>
    <w:sectPr w:rsidR="00F546FC" w:rsidRPr="0071755F" w:rsidSect="00E828F8">
      <w:headerReference w:type="default" r:id="rId8"/>
      <w:footerReference w:type="default" r:id="rId9"/>
      <w:pgSz w:w="16838" w:h="11906" w:orient="landscape"/>
      <w:pgMar w:top="720" w:right="720" w:bottom="720" w:left="720" w:header="708" w:footer="10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C99B2" w14:textId="77777777" w:rsidR="00986A14" w:rsidRDefault="00986A14" w:rsidP="00260EFF">
      <w:pPr>
        <w:spacing w:after="0" w:line="240" w:lineRule="auto"/>
      </w:pPr>
      <w:r>
        <w:separator/>
      </w:r>
    </w:p>
  </w:endnote>
  <w:endnote w:type="continuationSeparator" w:id="0">
    <w:p w14:paraId="79044541" w14:textId="77777777" w:rsidR="00986A14" w:rsidRDefault="00986A14" w:rsidP="00260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00EB6" w14:textId="77777777" w:rsidR="00260EFF" w:rsidRDefault="001A018C">
    <w:pPr>
      <w:pStyle w:val="Subsol"/>
    </w:pPr>
    <w:r>
      <w:rPr>
        <w:noProof/>
        <w:lang w:val="en-US"/>
      </w:rPr>
      <w:drawing>
        <wp:anchor distT="0" distB="0" distL="114300" distR="114300" simplePos="0" relativeHeight="251665408" behindDoc="0" locked="0" layoutInCell="1" allowOverlap="1" wp14:anchorId="39DCEF88" wp14:editId="6BDE11B1">
          <wp:simplePos x="0" y="0"/>
          <wp:positionH relativeFrom="margin">
            <wp:posOffset>8805545</wp:posOffset>
          </wp:positionH>
          <wp:positionV relativeFrom="paragraph">
            <wp:posOffset>147320</wp:posOffset>
          </wp:positionV>
          <wp:extent cx="720090" cy="720090"/>
          <wp:effectExtent l="0" t="0" r="3810" b="3810"/>
          <wp:wrapNone/>
          <wp:docPr id="22" name="Picture 22" descr="logo USAMVB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USAMVB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28F8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4159929C" wp14:editId="245A4650">
              <wp:simplePos x="0" y="0"/>
              <wp:positionH relativeFrom="margin">
                <wp:align>left</wp:align>
              </wp:positionH>
              <wp:positionV relativeFrom="paragraph">
                <wp:posOffset>12065</wp:posOffset>
              </wp:positionV>
              <wp:extent cx="3912869" cy="1034414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2869" cy="103441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48F91A" w14:textId="77777777" w:rsidR="00F53A16" w:rsidRPr="00F53A16" w:rsidRDefault="00F53A16" w:rsidP="00F53A16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F53A16">
                            <w:rPr>
                              <w:sz w:val="20"/>
                              <w:szCs w:val="20"/>
                            </w:rPr>
                            <w:t xml:space="preserve">Proiect cofinanțat din Programul </w:t>
                          </w:r>
                          <w:proofErr w:type="spellStart"/>
                          <w:r w:rsidRPr="00F53A16">
                            <w:rPr>
                              <w:sz w:val="20"/>
                              <w:szCs w:val="20"/>
                            </w:rPr>
                            <w:t>Operaţional</w:t>
                          </w:r>
                          <w:proofErr w:type="spellEnd"/>
                          <w:r w:rsidRPr="00F53A16">
                            <w:rPr>
                              <w:sz w:val="20"/>
                              <w:szCs w:val="20"/>
                            </w:rPr>
                            <w:t xml:space="preserve"> Capital Uman 2014-2020</w:t>
                          </w:r>
                          <w:r w:rsidRPr="00F53A16">
                            <w:rPr>
                              <w:sz w:val="20"/>
                              <w:szCs w:val="20"/>
                            </w:rPr>
                            <w:br/>
                            <w:t xml:space="preserve">FAST VEST - Formare Antreprenorială pentru </w:t>
                          </w:r>
                          <w:proofErr w:type="spellStart"/>
                          <w:r w:rsidRPr="00F53A16">
                            <w:rPr>
                              <w:sz w:val="20"/>
                              <w:szCs w:val="20"/>
                            </w:rPr>
                            <w:t>STudenți</w:t>
                          </w:r>
                          <w:proofErr w:type="spellEnd"/>
                        </w:p>
                        <w:p w14:paraId="618931A9" w14:textId="77777777" w:rsidR="00F53A16" w:rsidRPr="00F53A16" w:rsidRDefault="00F53A16" w:rsidP="00F53A16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F53A16">
                            <w:rPr>
                              <w:sz w:val="20"/>
                              <w:szCs w:val="20"/>
                            </w:rPr>
                            <w:t>POCU/829/6/13/140694</w:t>
                          </w:r>
                        </w:p>
                        <w:p w14:paraId="67430AB7" w14:textId="77777777" w:rsidR="00E828F8" w:rsidRDefault="00E828F8" w:rsidP="00F47AB7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5992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95pt;width:308.1pt;height:81.4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" filled="f" stroked="f">
              <v:textbox>
                <w:txbxContent>
                  <w:p w14:paraId="4348F91A" w14:textId="77777777" w:rsidR="00F53A16" w:rsidRPr="00F53A16" w:rsidRDefault="00F53A16" w:rsidP="00F53A16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F53A16">
                      <w:rPr>
                        <w:sz w:val="20"/>
                        <w:szCs w:val="20"/>
                      </w:rPr>
                      <w:t xml:space="preserve">Proiect cofinanțat din Programul </w:t>
                    </w:r>
                    <w:proofErr w:type="spellStart"/>
                    <w:r w:rsidRPr="00F53A16">
                      <w:rPr>
                        <w:sz w:val="20"/>
                        <w:szCs w:val="20"/>
                      </w:rPr>
                      <w:t>Operaţional</w:t>
                    </w:r>
                    <w:proofErr w:type="spellEnd"/>
                    <w:r w:rsidRPr="00F53A16">
                      <w:rPr>
                        <w:sz w:val="20"/>
                        <w:szCs w:val="20"/>
                      </w:rPr>
                      <w:t xml:space="preserve"> Capital Uman 2014-2020</w:t>
                    </w:r>
                    <w:r w:rsidRPr="00F53A16">
                      <w:rPr>
                        <w:sz w:val="20"/>
                        <w:szCs w:val="20"/>
                      </w:rPr>
                      <w:br/>
                      <w:t xml:space="preserve">FAST VEST - Formare Antreprenorială pentru </w:t>
                    </w:r>
                    <w:proofErr w:type="spellStart"/>
                    <w:r w:rsidRPr="00F53A16">
                      <w:rPr>
                        <w:sz w:val="20"/>
                        <w:szCs w:val="20"/>
                      </w:rPr>
                      <w:t>STudenți</w:t>
                    </w:r>
                    <w:proofErr w:type="spellEnd"/>
                  </w:p>
                  <w:p w14:paraId="618931A9" w14:textId="77777777" w:rsidR="00F53A16" w:rsidRPr="00F53A16" w:rsidRDefault="00F53A16" w:rsidP="00F53A16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F53A16">
                      <w:rPr>
                        <w:sz w:val="20"/>
                        <w:szCs w:val="20"/>
                      </w:rPr>
                      <w:t>POCU/829/6/13/140694</w:t>
                    </w:r>
                  </w:p>
                  <w:p w14:paraId="67430AB7" w14:textId="77777777" w:rsidR="00E828F8" w:rsidRDefault="00E828F8" w:rsidP="00F47AB7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1FC157AD" w14:textId="77777777" w:rsidR="00260EFF" w:rsidRDefault="00260EF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0D8A1" w14:textId="77777777" w:rsidR="00986A14" w:rsidRDefault="00986A14" w:rsidP="00260EFF">
      <w:pPr>
        <w:spacing w:after="0" w:line="240" w:lineRule="auto"/>
      </w:pPr>
      <w:r>
        <w:separator/>
      </w:r>
    </w:p>
  </w:footnote>
  <w:footnote w:type="continuationSeparator" w:id="0">
    <w:p w14:paraId="0E5B666C" w14:textId="77777777" w:rsidR="00986A14" w:rsidRDefault="00986A14" w:rsidP="00260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CEDAE" w14:textId="28DF44AB" w:rsidR="00CE67B3" w:rsidRDefault="00F1072A" w:rsidP="00CE67B3">
    <w:pPr>
      <w:pStyle w:val="Antet"/>
      <w:tabs>
        <w:tab w:val="clear" w:pos="4536"/>
        <w:tab w:val="center" w:pos="4678"/>
      </w:tabs>
    </w:pPr>
    <w:r>
      <w:rPr>
        <w:noProof/>
        <w:lang w:val="en-US"/>
      </w:rPr>
      <w:drawing>
        <wp:anchor distT="0" distB="0" distL="114300" distR="114300" simplePos="0" relativeHeight="251672576" behindDoc="0" locked="0" layoutInCell="1" allowOverlap="1" wp14:anchorId="3D7E2CE7" wp14:editId="60105051">
          <wp:simplePos x="0" y="0"/>
          <wp:positionH relativeFrom="margin">
            <wp:posOffset>8820785</wp:posOffset>
          </wp:positionH>
          <wp:positionV relativeFrom="paragraph">
            <wp:posOffset>-182880</wp:posOffset>
          </wp:positionV>
          <wp:extent cx="972185" cy="972185"/>
          <wp:effectExtent l="0" t="0" r="0" b="0"/>
          <wp:wrapNone/>
          <wp:docPr id="5" name="Picture 5" descr="logo-IS-2014-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IS-2014-20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67B3">
      <w:rPr>
        <w:noProof/>
        <w:lang w:val="en-US"/>
      </w:rPr>
      <w:drawing>
        <wp:anchor distT="0" distB="0" distL="114300" distR="114300" simplePos="0" relativeHeight="251671552" behindDoc="0" locked="0" layoutInCell="1" allowOverlap="1" wp14:anchorId="282EACA2" wp14:editId="21A182C4">
          <wp:simplePos x="0" y="0"/>
          <wp:positionH relativeFrom="margin">
            <wp:posOffset>2762885</wp:posOffset>
          </wp:positionH>
          <wp:positionV relativeFrom="paragraph">
            <wp:posOffset>13335</wp:posOffset>
          </wp:positionV>
          <wp:extent cx="720090" cy="720090"/>
          <wp:effectExtent l="0" t="0" r="3810" b="3810"/>
          <wp:wrapNone/>
          <wp:docPr id="6" name="Picture 6" descr="17-01-24-12-12-15d_sigla_guvern_albast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7-01-24-12-12-15d_sigla_guvern_albastr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67B3" w:rsidRPr="00F104B8">
      <w:rPr>
        <w:noProof/>
        <w:lang w:val="en-US"/>
      </w:rPr>
      <w:drawing>
        <wp:anchor distT="0" distB="0" distL="114300" distR="114300" simplePos="0" relativeHeight="251674624" behindDoc="1" locked="0" layoutInCell="1" allowOverlap="1" wp14:anchorId="4C2270B8" wp14:editId="021BCF3B">
          <wp:simplePos x="0" y="0"/>
          <wp:positionH relativeFrom="margin">
            <wp:posOffset>5163820</wp:posOffset>
          </wp:positionH>
          <wp:positionV relativeFrom="paragraph">
            <wp:posOffset>172720</wp:posOffset>
          </wp:positionV>
          <wp:extent cx="1217930" cy="395605"/>
          <wp:effectExtent l="0" t="0" r="127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93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7B3">
      <w:rPr>
        <w:noProof/>
        <w:lang w:val="en-US"/>
      </w:rPr>
      <w:drawing>
        <wp:anchor distT="0" distB="0" distL="114300" distR="114300" simplePos="0" relativeHeight="251673600" behindDoc="1" locked="0" layoutInCell="1" allowOverlap="1" wp14:anchorId="4623933D" wp14:editId="5DD47016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914400" cy="718820"/>
          <wp:effectExtent l="0" t="0" r="0" b="5080"/>
          <wp:wrapNone/>
          <wp:docPr id="2" name="Picture 2" descr="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18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871988" w14:textId="77777777" w:rsidR="00CE67B3" w:rsidRDefault="00CE67B3" w:rsidP="00CE67B3">
    <w:pPr>
      <w:pStyle w:val="Antet"/>
      <w:tabs>
        <w:tab w:val="clear" w:pos="4536"/>
        <w:tab w:val="clear" w:pos="9072"/>
        <w:tab w:val="left" w:pos="9870"/>
      </w:tabs>
    </w:pPr>
    <w:r>
      <w:tab/>
    </w:r>
  </w:p>
  <w:p w14:paraId="49EB50C5" w14:textId="77777777" w:rsidR="00260EFF" w:rsidRDefault="00CE67B3" w:rsidP="00CE67B3">
    <w:pPr>
      <w:pStyle w:val="Antet"/>
      <w:tabs>
        <w:tab w:val="clear" w:pos="4536"/>
        <w:tab w:val="clear" w:pos="9072"/>
        <w:tab w:val="left" w:pos="9620"/>
      </w:tabs>
    </w:pPr>
    <w:r>
      <w:tab/>
    </w:r>
  </w:p>
  <w:p w14:paraId="638671A7" w14:textId="77777777" w:rsidR="00CE67B3" w:rsidRDefault="00CE67B3" w:rsidP="00CE67B3">
    <w:pPr>
      <w:pStyle w:val="Antet"/>
      <w:tabs>
        <w:tab w:val="clear" w:pos="4536"/>
        <w:tab w:val="clear" w:pos="9072"/>
        <w:tab w:val="left" w:pos="9620"/>
      </w:tabs>
    </w:pPr>
  </w:p>
  <w:p w14:paraId="37C2F693" w14:textId="77777777" w:rsidR="00E828F8" w:rsidRDefault="00E828F8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80D13"/>
    <w:multiLevelType w:val="hybridMultilevel"/>
    <w:tmpl w:val="A7E2381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E662A"/>
    <w:multiLevelType w:val="hybridMultilevel"/>
    <w:tmpl w:val="484E32D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F059F"/>
    <w:multiLevelType w:val="hybridMultilevel"/>
    <w:tmpl w:val="9948EC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C009D"/>
    <w:multiLevelType w:val="hybridMultilevel"/>
    <w:tmpl w:val="04104CEC"/>
    <w:lvl w:ilvl="0" w:tplc="0418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 w15:restartNumberingAfterBreak="0">
    <w:nsid w:val="0E917710"/>
    <w:multiLevelType w:val="hybridMultilevel"/>
    <w:tmpl w:val="D822380C"/>
    <w:lvl w:ilvl="0" w:tplc="041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36D7FA8"/>
    <w:multiLevelType w:val="hybridMultilevel"/>
    <w:tmpl w:val="4524D06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61F6A"/>
    <w:multiLevelType w:val="multilevel"/>
    <w:tmpl w:val="B672AB4C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b w:val="0"/>
        <w:color w:val="000000"/>
      </w:rPr>
    </w:lvl>
  </w:abstractNum>
  <w:abstractNum w:abstractNumId="7" w15:restartNumberingAfterBreak="0">
    <w:nsid w:val="15120A21"/>
    <w:multiLevelType w:val="hybridMultilevel"/>
    <w:tmpl w:val="CBF4D59C"/>
    <w:lvl w:ilvl="0" w:tplc="B366FE48">
      <w:start w:val="1"/>
      <w:numFmt w:val="decimal"/>
      <w:lvlText w:val="%1"/>
      <w:lvlJc w:val="left"/>
      <w:pPr>
        <w:ind w:left="107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6CA01DE"/>
    <w:multiLevelType w:val="hybridMultilevel"/>
    <w:tmpl w:val="83A6172C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A340420"/>
    <w:multiLevelType w:val="hybridMultilevel"/>
    <w:tmpl w:val="BFF2349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60D58"/>
    <w:multiLevelType w:val="hybridMultilevel"/>
    <w:tmpl w:val="2106620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F19B1"/>
    <w:multiLevelType w:val="hybridMultilevel"/>
    <w:tmpl w:val="36BE7A8C"/>
    <w:lvl w:ilvl="0" w:tplc="7196E296">
      <w:start w:val="1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AB1860"/>
    <w:multiLevelType w:val="hybridMultilevel"/>
    <w:tmpl w:val="8714991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6138C2"/>
    <w:multiLevelType w:val="hybridMultilevel"/>
    <w:tmpl w:val="76B09DC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990032"/>
    <w:multiLevelType w:val="hybridMultilevel"/>
    <w:tmpl w:val="651EBE0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CE58E0"/>
    <w:multiLevelType w:val="hybridMultilevel"/>
    <w:tmpl w:val="FCEA3960"/>
    <w:lvl w:ilvl="0" w:tplc="E190EC46">
      <w:start w:val="1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FFB0A7A"/>
    <w:multiLevelType w:val="hybridMultilevel"/>
    <w:tmpl w:val="A9DA85E8"/>
    <w:lvl w:ilvl="0" w:tplc="0418000F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6E4793"/>
    <w:multiLevelType w:val="hybridMultilevel"/>
    <w:tmpl w:val="3286A9E0"/>
    <w:lvl w:ilvl="0" w:tplc="C2025C30">
      <w:start w:val="1"/>
      <w:numFmt w:val="decimal"/>
      <w:lvlText w:val="%1"/>
      <w:lvlJc w:val="left"/>
      <w:pPr>
        <w:ind w:left="144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0F63E20"/>
    <w:multiLevelType w:val="hybridMultilevel"/>
    <w:tmpl w:val="7544436A"/>
    <w:lvl w:ilvl="0" w:tplc="A23C411E">
      <w:start w:val="1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1821E32"/>
    <w:multiLevelType w:val="hybridMultilevel"/>
    <w:tmpl w:val="3BF82166"/>
    <w:lvl w:ilvl="0" w:tplc="0418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0" w15:restartNumberingAfterBreak="0">
    <w:nsid w:val="2DA14593"/>
    <w:multiLevelType w:val="hybridMultilevel"/>
    <w:tmpl w:val="09569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8C328C"/>
    <w:multiLevelType w:val="hybridMultilevel"/>
    <w:tmpl w:val="56C6609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4D12D5"/>
    <w:multiLevelType w:val="hybridMultilevel"/>
    <w:tmpl w:val="3B34AA5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5774E1"/>
    <w:multiLevelType w:val="hybridMultilevel"/>
    <w:tmpl w:val="0BF651FA"/>
    <w:lvl w:ilvl="0" w:tplc="041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B111AF"/>
    <w:multiLevelType w:val="hybridMultilevel"/>
    <w:tmpl w:val="491404EC"/>
    <w:lvl w:ilvl="0" w:tplc="585081DC">
      <w:start w:val="1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A116D44"/>
    <w:multiLevelType w:val="hybridMultilevel"/>
    <w:tmpl w:val="A49C5C96"/>
    <w:lvl w:ilvl="0" w:tplc="FBDCCF3A">
      <w:start w:val="1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CE567D9"/>
    <w:multiLevelType w:val="hybridMultilevel"/>
    <w:tmpl w:val="F83832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DB91209"/>
    <w:multiLevelType w:val="hybridMultilevel"/>
    <w:tmpl w:val="10A6F8C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002CC9"/>
    <w:multiLevelType w:val="hybridMultilevel"/>
    <w:tmpl w:val="A1B2AA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335F16"/>
    <w:multiLevelType w:val="hybridMultilevel"/>
    <w:tmpl w:val="A9DA85E8"/>
    <w:lvl w:ilvl="0" w:tplc="0418000F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9205B9"/>
    <w:multiLevelType w:val="hybridMultilevel"/>
    <w:tmpl w:val="AEDA740E"/>
    <w:lvl w:ilvl="0" w:tplc="BEA68990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3204" w:hanging="360"/>
      </w:pPr>
    </w:lvl>
    <w:lvl w:ilvl="2" w:tplc="0418001B" w:tentative="1">
      <w:start w:val="1"/>
      <w:numFmt w:val="lowerRoman"/>
      <w:lvlText w:val="%3."/>
      <w:lvlJc w:val="right"/>
      <w:pPr>
        <w:ind w:left="3924" w:hanging="180"/>
      </w:pPr>
    </w:lvl>
    <w:lvl w:ilvl="3" w:tplc="0418000F" w:tentative="1">
      <w:start w:val="1"/>
      <w:numFmt w:val="decimal"/>
      <w:lvlText w:val="%4."/>
      <w:lvlJc w:val="left"/>
      <w:pPr>
        <w:ind w:left="4644" w:hanging="360"/>
      </w:pPr>
    </w:lvl>
    <w:lvl w:ilvl="4" w:tplc="04180019" w:tentative="1">
      <w:start w:val="1"/>
      <w:numFmt w:val="lowerLetter"/>
      <w:lvlText w:val="%5."/>
      <w:lvlJc w:val="left"/>
      <w:pPr>
        <w:ind w:left="5364" w:hanging="360"/>
      </w:pPr>
    </w:lvl>
    <w:lvl w:ilvl="5" w:tplc="0418001B" w:tentative="1">
      <w:start w:val="1"/>
      <w:numFmt w:val="lowerRoman"/>
      <w:lvlText w:val="%6."/>
      <w:lvlJc w:val="right"/>
      <w:pPr>
        <w:ind w:left="6084" w:hanging="180"/>
      </w:pPr>
    </w:lvl>
    <w:lvl w:ilvl="6" w:tplc="0418000F" w:tentative="1">
      <w:start w:val="1"/>
      <w:numFmt w:val="decimal"/>
      <w:lvlText w:val="%7."/>
      <w:lvlJc w:val="left"/>
      <w:pPr>
        <w:ind w:left="6804" w:hanging="360"/>
      </w:pPr>
    </w:lvl>
    <w:lvl w:ilvl="7" w:tplc="04180019" w:tentative="1">
      <w:start w:val="1"/>
      <w:numFmt w:val="lowerLetter"/>
      <w:lvlText w:val="%8."/>
      <w:lvlJc w:val="left"/>
      <w:pPr>
        <w:ind w:left="7524" w:hanging="360"/>
      </w:pPr>
    </w:lvl>
    <w:lvl w:ilvl="8" w:tplc="0418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 w15:restartNumberingAfterBreak="0">
    <w:nsid w:val="52DE4962"/>
    <w:multiLevelType w:val="hybridMultilevel"/>
    <w:tmpl w:val="3EBAB25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E65C97"/>
    <w:multiLevelType w:val="hybridMultilevel"/>
    <w:tmpl w:val="C046F44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78555F"/>
    <w:multiLevelType w:val="hybridMultilevel"/>
    <w:tmpl w:val="34AC2CDA"/>
    <w:lvl w:ilvl="0" w:tplc="78FCEB36">
      <w:start w:val="1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15A01E6"/>
    <w:multiLevelType w:val="hybridMultilevel"/>
    <w:tmpl w:val="1C96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511AE3"/>
    <w:multiLevelType w:val="hybridMultilevel"/>
    <w:tmpl w:val="896C7698"/>
    <w:lvl w:ilvl="0" w:tplc="0714ED34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502844"/>
    <w:multiLevelType w:val="hybridMultilevel"/>
    <w:tmpl w:val="69B819D2"/>
    <w:lvl w:ilvl="0" w:tplc="0418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7" w15:restartNumberingAfterBreak="0">
    <w:nsid w:val="70164764"/>
    <w:multiLevelType w:val="hybridMultilevel"/>
    <w:tmpl w:val="25300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775FA5"/>
    <w:multiLevelType w:val="hybridMultilevel"/>
    <w:tmpl w:val="E87EE38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F16BCB"/>
    <w:multiLevelType w:val="hybridMultilevel"/>
    <w:tmpl w:val="7C6E2F26"/>
    <w:lvl w:ilvl="0" w:tplc="B2423960">
      <w:start w:val="1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5841DB6"/>
    <w:multiLevelType w:val="hybridMultilevel"/>
    <w:tmpl w:val="F9F4CC94"/>
    <w:lvl w:ilvl="0" w:tplc="0714ED34">
      <w:numFmt w:val="bullet"/>
      <w:lvlText w:val="-"/>
      <w:lvlJc w:val="left"/>
      <w:pPr>
        <w:ind w:left="1429" w:hanging="360"/>
      </w:pPr>
      <w:rPr>
        <w:rFonts w:ascii="Trebuchet MS" w:eastAsiaTheme="minorEastAsia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7EC6E8B"/>
    <w:multiLevelType w:val="hybridMultilevel"/>
    <w:tmpl w:val="1414B6B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330992"/>
    <w:multiLevelType w:val="hybridMultilevel"/>
    <w:tmpl w:val="01FEB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892624"/>
    <w:multiLevelType w:val="hybridMultilevel"/>
    <w:tmpl w:val="A98AAC30"/>
    <w:lvl w:ilvl="0" w:tplc="04CA288A">
      <w:start w:val="1"/>
      <w:numFmt w:val="decimal"/>
      <w:lvlText w:val="%1"/>
      <w:lvlJc w:val="left"/>
      <w:pPr>
        <w:ind w:left="144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C6B6BBE"/>
    <w:multiLevelType w:val="hybridMultilevel"/>
    <w:tmpl w:val="3694554A"/>
    <w:lvl w:ilvl="0" w:tplc="47B2F6F2">
      <w:start w:val="1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EAF6095"/>
    <w:multiLevelType w:val="hybridMultilevel"/>
    <w:tmpl w:val="DD1E6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DF1822"/>
    <w:multiLevelType w:val="hybridMultilevel"/>
    <w:tmpl w:val="FD52C60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1"/>
  </w:num>
  <w:num w:numId="3">
    <w:abstractNumId w:val="36"/>
  </w:num>
  <w:num w:numId="4">
    <w:abstractNumId w:val="23"/>
  </w:num>
  <w:num w:numId="5">
    <w:abstractNumId w:val="8"/>
  </w:num>
  <w:num w:numId="6">
    <w:abstractNumId w:val="38"/>
  </w:num>
  <w:num w:numId="7">
    <w:abstractNumId w:val="3"/>
  </w:num>
  <w:num w:numId="8">
    <w:abstractNumId w:val="19"/>
  </w:num>
  <w:num w:numId="9">
    <w:abstractNumId w:val="4"/>
  </w:num>
  <w:num w:numId="10">
    <w:abstractNumId w:val="30"/>
  </w:num>
  <w:num w:numId="11">
    <w:abstractNumId w:val="29"/>
  </w:num>
  <w:num w:numId="12">
    <w:abstractNumId w:val="44"/>
  </w:num>
  <w:num w:numId="13">
    <w:abstractNumId w:val="25"/>
  </w:num>
  <w:num w:numId="14">
    <w:abstractNumId w:val="24"/>
  </w:num>
  <w:num w:numId="15">
    <w:abstractNumId w:val="11"/>
  </w:num>
  <w:num w:numId="16">
    <w:abstractNumId w:val="39"/>
  </w:num>
  <w:num w:numId="17">
    <w:abstractNumId w:val="18"/>
  </w:num>
  <w:num w:numId="18">
    <w:abstractNumId w:val="33"/>
  </w:num>
  <w:num w:numId="19">
    <w:abstractNumId w:val="7"/>
  </w:num>
  <w:num w:numId="20">
    <w:abstractNumId w:val="15"/>
  </w:num>
  <w:num w:numId="21">
    <w:abstractNumId w:val="43"/>
  </w:num>
  <w:num w:numId="22">
    <w:abstractNumId w:val="17"/>
  </w:num>
  <w:num w:numId="23">
    <w:abstractNumId w:val="16"/>
  </w:num>
  <w:num w:numId="24">
    <w:abstractNumId w:val="9"/>
  </w:num>
  <w:num w:numId="25">
    <w:abstractNumId w:val="2"/>
  </w:num>
  <w:num w:numId="26">
    <w:abstractNumId w:val="13"/>
  </w:num>
  <w:num w:numId="27">
    <w:abstractNumId w:val="45"/>
  </w:num>
  <w:num w:numId="28">
    <w:abstractNumId w:val="41"/>
  </w:num>
  <w:num w:numId="29">
    <w:abstractNumId w:val="31"/>
  </w:num>
  <w:num w:numId="30">
    <w:abstractNumId w:val="27"/>
  </w:num>
  <w:num w:numId="31">
    <w:abstractNumId w:val="12"/>
  </w:num>
  <w:num w:numId="32">
    <w:abstractNumId w:val="5"/>
  </w:num>
  <w:num w:numId="33">
    <w:abstractNumId w:val="0"/>
  </w:num>
  <w:num w:numId="34">
    <w:abstractNumId w:val="22"/>
  </w:num>
  <w:num w:numId="35">
    <w:abstractNumId w:val="10"/>
  </w:num>
  <w:num w:numId="36">
    <w:abstractNumId w:val="28"/>
  </w:num>
  <w:num w:numId="37">
    <w:abstractNumId w:val="46"/>
  </w:num>
  <w:num w:numId="38">
    <w:abstractNumId w:val="1"/>
  </w:num>
  <w:num w:numId="39">
    <w:abstractNumId w:val="34"/>
  </w:num>
  <w:num w:numId="40">
    <w:abstractNumId w:val="37"/>
  </w:num>
  <w:num w:numId="41">
    <w:abstractNumId w:val="32"/>
  </w:num>
  <w:num w:numId="42">
    <w:abstractNumId w:val="14"/>
  </w:num>
  <w:num w:numId="43">
    <w:abstractNumId w:val="42"/>
  </w:num>
  <w:num w:numId="44">
    <w:abstractNumId w:val="20"/>
  </w:num>
  <w:num w:numId="45">
    <w:abstractNumId w:val="35"/>
  </w:num>
  <w:num w:numId="46">
    <w:abstractNumId w:val="40"/>
  </w:num>
  <w:num w:numId="47">
    <w:abstractNumId w:val="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8F8"/>
    <w:rsid w:val="000012A4"/>
    <w:rsid w:val="00004B48"/>
    <w:rsid w:val="00007ACB"/>
    <w:rsid w:val="00014C4B"/>
    <w:rsid w:val="00015680"/>
    <w:rsid w:val="00023119"/>
    <w:rsid w:val="00024019"/>
    <w:rsid w:val="000254D3"/>
    <w:rsid w:val="00026743"/>
    <w:rsid w:val="00027C99"/>
    <w:rsid w:val="00032EED"/>
    <w:rsid w:val="00033AB7"/>
    <w:rsid w:val="00037D91"/>
    <w:rsid w:val="000438F3"/>
    <w:rsid w:val="000468A2"/>
    <w:rsid w:val="000528BB"/>
    <w:rsid w:val="00052DFA"/>
    <w:rsid w:val="00064535"/>
    <w:rsid w:val="00065862"/>
    <w:rsid w:val="000667F2"/>
    <w:rsid w:val="000707CC"/>
    <w:rsid w:val="0008245A"/>
    <w:rsid w:val="000839C2"/>
    <w:rsid w:val="000864CF"/>
    <w:rsid w:val="00087AAF"/>
    <w:rsid w:val="00090577"/>
    <w:rsid w:val="000927E7"/>
    <w:rsid w:val="00094C54"/>
    <w:rsid w:val="00094D84"/>
    <w:rsid w:val="00096E75"/>
    <w:rsid w:val="000A0116"/>
    <w:rsid w:val="000B1887"/>
    <w:rsid w:val="000B19F8"/>
    <w:rsid w:val="000B22A7"/>
    <w:rsid w:val="000B76C6"/>
    <w:rsid w:val="000C007E"/>
    <w:rsid w:val="000C772E"/>
    <w:rsid w:val="000D0AE8"/>
    <w:rsid w:val="000D155D"/>
    <w:rsid w:val="000D3606"/>
    <w:rsid w:val="000E1A6D"/>
    <w:rsid w:val="000E5BCC"/>
    <w:rsid w:val="000F05D8"/>
    <w:rsid w:val="000F3AAB"/>
    <w:rsid w:val="000F50D1"/>
    <w:rsid w:val="000F561E"/>
    <w:rsid w:val="000F58F2"/>
    <w:rsid w:val="000F648C"/>
    <w:rsid w:val="000F7A68"/>
    <w:rsid w:val="00102676"/>
    <w:rsid w:val="001110D6"/>
    <w:rsid w:val="001113D3"/>
    <w:rsid w:val="0011338A"/>
    <w:rsid w:val="00113AE8"/>
    <w:rsid w:val="00120188"/>
    <w:rsid w:val="001207B6"/>
    <w:rsid w:val="00126A72"/>
    <w:rsid w:val="00130D48"/>
    <w:rsid w:val="00131A85"/>
    <w:rsid w:val="00144231"/>
    <w:rsid w:val="001446DD"/>
    <w:rsid w:val="00146D0C"/>
    <w:rsid w:val="00151A4E"/>
    <w:rsid w:val="001535C7"/>
    <w:rsid w:val="001619A3"/>
    <w:rsid w:val="00161F75"/>
    <w:rsid w:val="00170E38"/>
    <w:rsid w:val="00172B2C"/>
    <w:rsid w:val="0017534B"/>
    <w:rsid w:val="00176FA8"/>
    <w:rsid w:val="00177E9E"/>
    <w:rsid w:val="00182531"/>
    <w:rsid w:val="001837BC"/>
    <w:rsid w:val="00185760"/>
    <w:rsid w:val="001919D6"/>
    <w:rsid w:val="001A018C"/>
    <w:rsid w:val="001A0B0F"/>
    <w:rsid w:val="001A222B"/>
    <w:rsid w:val="001A2D16"/>
    <w:rsid w:val="001A2ED3"/>
    <w:rsid w:val="001B55D2"/>
    <w:rsid w:val="001C1EE2"/>
    <w:rsid w:val="001C26A2"/>
    <w:rsid w:val="001C7B6F"/>
    <w:rsid w:val="001D296F"/>
    <w:rsid w:val="001D3BA6"/>
    <w:rsid w:val="001D4BAD"/>
    <w:rsid w:val="001D4F44"/>
    <w:rsid w:val="001E05A0"/>
    <w:rsid w:val="001E1CCD"/>
    <w:rsid w:val="001E252A"/>
    <w:rsid w:val="00206108"/>
    <w:rsid w:val="00207B4F"/>
    <w:rsid w:val="00211546"/>
    <w:rsid w:val="00212146"/>
    <w:rsid w:val="00214C15"/>
    <w:rsid w:val="002200EC"/>
    <w:rsid w:val="00225215"/>
    <w:rsid w:val="00227F2C"/>
    <w:rsid w:val="0023324B"/>
    <w:rsid w:val="00235ACD"/>
    <w:rsid w:val="00240307"/>
    <w:rsid w:val="00241D99"/>
    <w:rsid w:val="002435AE"/>
    <w:rsid w:val="00245376"/>
    <w:rsid w:val="00245AA0"/>
    <w:rsid w:val="002461A4"/>
    <w:rsid w:val="00256701"/>
    <w:rsid w:val="00260EFF"/>
    <w:rsid w:val="002615FC"/>
    <w:rsid w:val="00262BE1"/>
    <w:rsid w:val="00273C28"/>
    <w:rsid w:val="00276E80"/>
    <w:rsid w:val="002807BD"/>
    <w:rsid w:val="0028158E"/>
    <w:rsid w:val="002818BB"/>
    <w:rsid w:val="002852A0"/>
    <w:rsid w:val="0029316A"/>
    <w:rsid w:val="002A0E1D"/>
    <w:rsid w:val="002A259A"/>
    <w:rsid w:val="002A2F1D"/>
    <w:rsid w:val="002B1ED0"/>
    <w:rsid w:val="002B3A48"/>
    <w:rsid w:val="002B583F"/>
    <w:rsid w:val="002C2353"/>
    <w:rsid w:val="002C36B7"/>
    <w:rsid w:val="002C4B58"/>
    <w:rsid w:val="002C6D71"/>
    <w:rsid w:val="002D504B"/>
    <w:rsid w:val="002D58FD"/>
    <w:rsid w:val="002E33C0"/>
    <w:rsid w:val="002F6C7F"/>
    <w:rsid w:val="003003D6"/>
    <w:rsid w:val="00305942"/>
    <w:rsid w:val="0030675E"/>
    <w:rsid w:val="00314F11"/>
    <w:rsid w:val="003235AA"/>
    <w:rsid w:val="00326612"/>
    <w:rsid w:val="0033066A"/>
    <w:rsid w:val="00334F10"/>
    <w:rsid w:val="00342123"/>
    <w:rsid w:val="003476AC"/>
    <w:rsid w:val="00352A23"/>
    <w:rsid w:val="00357B25"/>
    <w:rsid w:val="00360E61"/>
    <w:rsid w:val="0036189E"/>
    <w:rsid w:val="003626BD"/>
    <w:rsid w:val="00366FA9"/>
    <w:rsid w:val="003727CE"/>
    <w:rsid w:val="00372D8B"/>
    <w:rsid w:val="00375F20"/>
    <w:rsid w:val="0038686D"/>
    <w:rsid w:val="0039152F"/>
    <w:rsid w:val="003A4DDD"/>
    <w:rsid w:val="003A5846"/>
    <w:rsid w:val="003B431E"/>
    <w:rsid w:val="003C7AED"/>
    <w:rsid w:val="003D0C2C"/>
    <w:rsid w:val="003D0F80"/>
    <w:rsid w:val="003D4104"/>
    <w:rsid w:val="003E382F"/>
    <w:rsid w:val="003E730C"/>
    <w:rsid w:val="003F543C"/>
    <w:rsid w:val="003F55D1"/>
    <w:rsid w:val="00400994"/>
    <w:rsid w:val="00400995"/>
    <w:rsid w:val="00401A99"/>
    <w:rsid w:val="00405F75"/>
    <w:rsid w:val="00411B29"/>
    <w:rsid w:val="004231A1"/>
    <w:rsid w:val="004236F1"/>
    <w:rsid w:val="004260E2"/>
    <w:rsid w:val="004312CB"/>
    <w:rsid w:val="004323EB"/>
    <w:rsid w:val="004329B2"/>
    <w:rsid w:val="004349BC"/>
    <w:rsid w:val="0044770E"/>
    <w:rsid w:val="0045129A"/>
    <w:rsid w:val="00453E9E"/>
    <w:rsid w:val="00455BBF"/>
    <w:rsid w:val="0045751F"/>
    <w:rsid w:val="00463267"/>
    <w:rsid w:val="004648E0"/>
    <w:rsid w:val="004657E6"/>
    <w:rsid w:val="00473C65"/>
    <w:rsid w:val="00474BD4"/>
    <w:rsid w:val="004755C7"/>
    <w:rsid w:val="00480E08"/>
    <w:rsid w:val="004843F2"/>
    <w:rsid w:val="004940A2"/>
    <w:rsid w:val="00494C15"/>
    <w:rsid w:val="004A02B3"/>
    <w:rsid w:val="004A0A85"/>
    <w:rsid w:val="004A7AE8"/>
    <w:rsid w:val="004C005B"/>
    <w:rsid w:val="004C2243"/>
    <w:rsid w:val="004C4D0E"/>
    <w:rsid w:val="004D41B3"/>
    <w:rsid w:val="004D54EC"/>
    <w:rsid w:val="004D5790"/>
    <w:rsid w:val="004D789B"/>
    <w:rsid w:val="004E45A2"/>
    <w:rsid w:val="004E49A7"/>
    <w:rsid w:val="004F709A"/>
    <w:rsid w:val="00501BCF"/>
    <w:rsid w:val="0050437C"/>
    <w:rsid w:val="00505580"/>
    <w:rsid w:val="00505863"/>
    <w:rsid w:val="00511B46"/>
    <w:rsid w:val="00514069"/>
    <w:rsid w:val="00515B06"/>
    <w:rsid w:val="005222CB"/>
    <w:rsid w:val="00527DEF"/>
    <w:rsid w:val="00534CA2"/>
    <w:rsid w:val="00543132"/>
    <w:rsid w:val="00544B2B"/>
    <w:rsid w:val="00547825"/>
    <w:rsid w:val="0055207B"/>
    <w:rsid w:val="005556B1"/>
    <w:rsid w:val="005708DD"/>
    <w:rsid w:val="005731C4"/>
    <w:rsid w:val="0058127B"/>
    <w:rsid w:val="005816DD"/>
    <w:rsid w:val="00581B99"/>
    <w:rsid w:val="00582188"/>
    <w:rsid w:val="00590FD2"/>
    <w:rsid w:val="0059137C"/>
    <w:rsid w:val="005923D0"/>
    <w:rsid w:val="005A0B06"/>
    <w:rsid w:val="005A1431"/>
    <w:rsid w:val="005A3726"/>
    <w:rsid w:val="005A4418"/>
    <w:rsid w:val="005A4569"/>
    <w:rsid w:val="005A5E3E"/>
    <w:rsid w:val="005A72EF"/>
    <w:rsid w:val="005A77D5"/>
    <w:rsid w:val="005B152C"/>
    <w:rsid w:val="005B5F1C"/>
    <w:rsid w:val="005C273A"/>
    <w:rsid w:val="005C5074"/>
    <w:rsid w:val="005D221F"/>
    <w:rsid w:val="005D43A7"/>
    <w:rsid w:val="005D7AF5"/>
    <w:rsid w:val="005E0BC0"/>
    <w:rsid w:val="005F65A7"/>
    <w:rsid w:val="005F739F"/>
    <w:rsid w:val="00600681"/>
    <w:rsid w:val="00601B3F"/>
    <w:rsid w:val="00607B00"/>
    <w:rsid w:val="00625D12"/>
    <w:rsid w:val="0062614D"/>
    <w:rsid w:val="006261A4"/>
    <w:rsid w:val="0062686E"/>
    <w:rsid w:val="00627053"/>
    <w:rsid w:val="0063070E"/>
    <w:rsid w:val="00630D88"/>
    <w:rsid w:val="00634A72"/>
    <w:rsid w:val="00635945"/>
    <w:rsid w:val="00644926"/>
    <w:rsid w:val="00646D38"/>
    <w:rsid w:val="006528CC"/>
    <w:rsid w:val="006546A8"/>
    <w:rsid w:val="006557AC"/>
    <w:rsid w:val="006568E1"/>
    <w:rsid w:val="00662776"/>
    <w:rsid w:val="006658B8"/>
    <w:rsid w:val="006731EE"/>
    <w:rsid w:val="00674F16"/>
    <w:rsid w:val="00676CD5"/>
    <w:rsid w:val="00683939"/>
    <w:rsid w:val="006872F4"/>
    <w:rsid w:val="00687CD4"/>
    <w:rsid w:val="006A3EB9"/>
    <w:rsid w:val="006A52E5"/>
    <w:rsid w:val="006A5FD2"/>
    <w:rsid w:val="006D3911"/>
    <w:rsid w:val="006E2ACE"/>
    <w:rsid w:val="006F3140"/>
    <w:rsid w:val="007125BC"/>
    <w:rsid w:val="007134B3"/>
    <w:rsid w:val="0071755F"/>
    <w:rsid w:val="00717AE9"/>
    <w:rsid w:val="00732F14"/>
    <w:rsid w:val="007340EE"/>
    <w:rsid w:val="00735A80"/>
    <w:rsid w:val="0073753E"/>
    <w:rsid w:val="0074243B"/>
    <w:rsid w:val="007439B9"/>
    <w:rsid w:val="00751436"/>
    <w:rsid w:val="00753B88"/>
    <w:rsid w:val="0076180D"/>
    <w:rsid w:val="007628D7"/>
    <w:rsid w:val="007643C6"/>
    <w:rsid w:val="007704AF"/>
    <w:rsid w:val="00771103"/>
    <w:rsid w:val="007740EC"/>
    <w:rsid w:val="0078127F"/>
    <w:rsid w:val="00786C35"/>
    <w:rsid w:val="007936AA"/>
    <w:rsid w:val="007A683E"/>
    <w:rsid w:val="007B20E1"/>
    <w:rsid w:val="007B4101"/>
    <w:rsid w:val="007B46C2"/>
    <w:rsid w:val="007B4947"/>
    <w:rsid w:val="007B4F6B"/>
    <w:rsid w:val="007C61DA"/>
    <w:rsid w:val="007C7CE9"/>
    <w:rsid w:val="007D2CA1"/>
    <w:rsid w:val="007D4DEA"/>
    <w:rsid w:val="007D6111"/>
    <w:rsid w:val="007D6895"/>
    <w:rsid w:val="007D6DCB"/>
    <w:rsid w:val="007E0143"/>
    <w:rsid w:val="007E264F"/>
    <w:rsid w:val="007F0E3E"/>
    <w:rsid w:val="007F58D0"/>
    <w:rsid w:val="008009D8"/>
    <w:rsid w:val="008032CC"/>
    <w:rsid w:val="00803425"/>
    <w:rsid w:val="00805826"/>
    <w:rsid w:val="0081211A"/>
    <w:rsid w:val="00814EA7"/>
    <w:rsid w:val="00822253"/>
    <w:rsid w:val="008319D5"/>
    <w:rsid w:val="00837151"/>
    <w:rsid w:val="00840D16"/>
    <w:rsid w:val="00841A1A"/>
    <w:rsid w:val="0084689E"/>
    <w:rsid w:val="00847BEF"/>
    <w:rsid w:val="00851719"/>
    <w:rsid w:val="00852AE1"/>
    <w:rsid w:val="00873447"/>
    <w:rsid w:val="00882464"/>
    <w:rsid w:val="008838F8"/>
    <w:rsid w:val="00885295"/>
    <w:rsid w:val="00886CCF"/>
    <w:rsid w:val="00890028"/>
    <w:rsid w:val="008951BF"/>
    <w:rsid w:val="008A3DF6"/>
    <w:rsid w:val="008A5B63"/>
    <w:rsid w:val="008B34E7"/>
    <w:rsid w:val="008B4C18"/>
    <w:rsid w:val="008B7571"/>
    <w:rsid w:val="008C0FA2"/>
    <w:rsid w:val="008C551C"/>
    <w:rsid w:val="008D33D4"/>
    <w:rsid w:val="008D4C02"/>
    <w:rsid w:val="008D5767"/>
    <w:rsid w:val="008D7AC2"/>
    <w:rsid w:val="008E1763"/>
    <w:rsid w:val="008E29AA"/>
    <w:rsid w:val="008F0E25"/>
    <w:rsid w:val="008F41EC"/>
    <w:rsid w:val="008F4C26"/>
    <w:rsid w:val="009032C0"/>
    <w:rsid w:val="00903494"/>
    <w:rsid w:val="00904C7F"/>
    <w:rsid w:val="00915EF9"/>
    <w:rsid w:val="00924F14"/>
    <w:rsid w:val="0092537D"/>
    <w:rsid w:val="00925D47"/>
    <w:rsid w:val="00935617"/>
    <w:rsid w:val="00944BFD"/>
    <w:rsid w:val="0095363F"/>
    <w:rsid w:val="00956A15"/>
    <w:rsid w:val="009573B2"/>
    <w:rsid w:val="00962627"/>
    <w:rsid w:val="00967030"/>
    <w:rsid w:val="00973E8A"/>
    <w:rsid w:val="00973ED3"/>
    <w:rsid w:val="00973F17"/>
    <w:rsid w:val="00976B20"/>
    <w:rsid w:val="009773F7"/>
    <w:rsid w:val="00980EF0"/>
    <w:rsid w:val="009814A3"/>
    <w:rsid w:val="00981D47"/>
    <w:rsid w:val="00986A14"/>
    <w:rsid w:val="00990457"/>
    <w:rsid w:val="009A0828"/>
    <w:rsid w:val="009A2406"/>
    <w:rsid w:val="009B46C1"/>
    <w:rsid w:val="009B4958"/>
    <w:rsid w:val="009B6070"/>
    <w:rsid w:val="009B6B65"/>
    <w:rsid w:val="009C5BE4"/>
    <w:rsid w:val="009D20DA"/>
    <w:rsid w:val="009D5EB8"/>
    <w:rsid w:val="009E201B"/>
    <w:rsid w:val="009E3285"/>
    <w:rsid w:val="009E3745"/>
    <w:rsid w:val="009E3F38"/>
    <w:rsid w:val="009E6E4F"/>
    <w:rsid w:val="009E78BA"/>
    <w:rsid w:val="009E7C06"/>
    <w:rsid w:val="009F4961"/>
    <w:rsid w:val="009F5EA0"/>
    <w:rsid w:val="009F7481"/>
    <w:rsid w:val="00A01814"/>
    <w:rsid w:val="00A01A43"/>
    <w:rsid w:val="00A01FC8"/>
    <w:rsid w:val="00A07D95"/>
    <w:rsid w:val="00A14B2B"/>
    <w:rsid w:val="00A15C6D"/>
    <w:rsid w:val="00A16E5D"/>
    <w:rsid w:val="00A24340"/>
    <w:rsid w:val="00A2622A"/>
    <w:rsid w:val="00A30461"/>
    <w:rsid w:val="00A36894"/>
    <w:rsid w:val="00A4605E"/>
    <w:rsid w:val="00A51313"/>
    <w:rsid w:val="00A539EB"/>
    <w:rsid w:val="00A57168"/>
    <w:rsid w:val="00A6146D"/>
    <w:rsid w:val="00A636FD"/>
    <w:rsid w:val="00A733E6"/>
    <w:rsid w:val="00A84B59"/>
    <w:rsid w:val="00A90C04"/>
    <w:rsid w:val="00A913FE"/>
    <w:rsid w:val="00A923B4"/>
    <w:rsid w:val="00A94C5D"/>
    <w:rsid w:val="00A97384"/>
    <w:rsid w:val="00A97901"/>
    <w:rsid w:val="00AA2556"/>
    <w:rsid w:val="00AA7365"/>
    <w:rsid w:val="00AB7573"/>
    <w:rsid w:val="00AC217C"/>
    <w:rsid w:val="00AC4A98"/>
    <w:rsid w:val="00AC5571"/>
    <w:rsid w:val="00AD16BA"/>
    <w:rsid w:val="00AD3840"/>
    <w:rsid w:val="00AE2147"/>
    <w:rsid w:val="00AE3406"/>
    <w:rsid w:val="00AF2482"/>
    <w:rsid w:val="00AF2D01"/>
    <w:rsid w:val="00AF5BCC"/>
    <w:rsid w:val="00B00A96"/>
    <w:rsid w:val="00B015B7"/>
    <w:rsid w:val="00B03ECD"/>
    <w:rsid w:val="00B055EB"/>
    <w:rsid w:val="00B07C5D"/>
    <w:rsid w:val="00B125CC"/>
    <w:rsid w:val="00B203D6"/>
    <w:rsid w:val="00B2386F"/>
    <w:rsid w:val="00B3720A"/>
    <w:rsid w:val="00B37513"/>
    <w:rsid w:val="00B57955"/>
    <w:rsid w:val="00B60CAB"/>
    <w:rsid w:val="00B63135"/>
    <w:rsid w:val="00B6774E"/>
    <w:rsid w:val="00B742CF"/>
    <w:rsid w:val="00B81E9C"/>
    <w:rsid w:val="00B82BD7"/>
    <w:rsid w:val="00B860AA"/>
    <w:rsid w:val="00B97991"/>
    <w:rsid w:val="00BA762F"/>
    <w:rsid w:val="00BB6CD5"/>
    <w:rsid w:val="00BC3160"/>
    <w:rsid w:val="00BC36D0"/>
    <w:rsid w:val="00BD214A"/>
    <w:rsid w:val="00BD48DA"/>
    <w:rsid w:val="00BD577C"/>
    <w:rsid w:val="00BD6248"/>
    <w:rsid w:val="00BE0D76"/>
    <w:rsid w:val="00BE3980"/>
    <w:rsid w:val="00BE519D"/>
    <w:rsid w:val="00BF5506"/>
    <w:rsid w:val="00BF7486"/>
    <w:rsid w:val="00C00372"/>
    <w:rsid w:val="00C00DB7"/>
    <w:rsid w:val="00C01CAF"/>
    <w:rsid w:val="00C0362F"/>
    <w:rsid w:val="00C11458"/>
    <w:rsid w:val="00C201CD"/>
    <w:rsid w:val="00C20417"/>
    <w:rsid w:val="00C31A9D"/>
    <w:rsid w:val="00C33819"/>
    <w:rsid w:val="00C3414B"/>
    <w:rsid w:val="00C41D8E"/>
    <w:rsid w:val="00C44183"/>
    <w:rsid w:val="00C54489"/>
    <w:rsid w:val="00C61164"/>
    <w:rsid w:val="00C65D14"/>
    <w:rsid w:val="00C7021B"/>
    <w:rsid w:val="00C774D2"/>
    <w:rsid w:val="00C77ED7"/>
    <w:rsid w:val="00C82779"/>
    <w:rsid w:val="00C834A3"/>
    <w:rsid w:val="00C90518"/>
    <w:rsid w:val="00C93E22"/>
    <w:rsid w:val="00C9441B"/>
    <w:rsid w:val="00C975F0"/>
    <w:rsid w:val="00CA0FCA"/>
    <w:rsid w:val="00CA1AEF"/>
    <w:rsid w:val="00CA1C99"/>
    <w:rsid w:val="00CA2DBE"/>
    <w:rsid w:val="00CA4287"/>
    <w:rsid w:val="00CA52C8"/>
    <w:rsid w:val="00CA6DAA"/>
    <w:rsid w:val="00CB54FE"/>
    <w:rsid w:val="00CC02AE"/>
    <w:rsid w:val="00CC0312"/>
    <w:rsid w:val="00CC79B2"/>
    <w:rsid w:val="00CD1068"/>
    <w:rsid w:val="00CD3CB3"/>
    <w:rsid w:val="00CE1B40"/>
    <w:rsid w:val="00CE3787"/>
    <w:rsid w:val="00CE67B3"/>
    <w:rsid w:val="00CF3D62"/>
    <w:rsid w:val="00D024C5"/>
    <w:rsid w:val="00D02ECE"/>
    <w:rsid w:val="00D06CE4"/>
    <w:rsid w:val="00D115A5"/>
    <w:rsid w:val="00D156DA"/>
    <w:rsid w:val="00D15DDB"/>
    <w:rsid w:val="00D16D40"/>
    <w:rsid w:val="00D16F01"/>
    <w:rsid w:val="00D223DE"/>
    <w:rsid w:val="00D47EEA"/>
    <w:rsid w:val="00D616AA"/>
    <w:rsid w:val="00D62353"/>
    <w:rsid w:val="00D631A8"/>
    <w:rsid w:val="00D640A9"/>
    <w:rsid w:val="00D64B5B"/>
    <w:rsid w:val="00D7078B"/>
    <w:rsid w:val="00D75323"/>
    <w:rsid w:val="00D81345"/>
    <w:rsid w:val="00D91561"/>
    <w:rsid w:val="00D925EF"/>
    <w:rsid w:val="00D93F4B"/>
    <w:rsid w:val="00D97C00"/>
    <w:rsid w:val="00DA0799"/>
    <w:rsid w:val="00DA11D2"/>
    <w:rsid w:val="00DA5764"/>
    <w:rsid w:val="00DB111B"/>
    <w:rsid w:val="00DB2C2C"/>
    <w:rsid w:val="00DB6122"/>
    <w:rsid w:val="00DC7984"/>
    <w:rsid w:val="00DD2808"/>
    <w:rsid w:val="00DD280F"/>
    <w:rsid w:val="00DD4F8F"/>
    <w:rsid w:val="00DD59EC"/>
    <w:rsid w:val="00DE2B10"/>
    <w:rsid w:val="00DE42E4"/>
    <w:rsid w:val="00DE47E9"/>
    <w:rsid w:val="00DE5353"/>
    <w:rsid w:val="00DE6102"/>
    <w:rsid w:val="00DF1835"/>
    <w:rsid w:val="00DF1E2C"/>
    <w:rsid w:val="00DF2E93"/>
    <w:rsid w:val="00DF59B7"/>
    <w:rsid w:val="00DF5EE0"/>
    <w:rsid w:val="00E06B74"/>
    <w:rsid w:val="00E1068B"/>
    <w:rsid w:val="00E10BF0"/>
    <w:rsid w:val="00E11164"/>
    <w:rsid w:val="00E1412B"/>
    <w:rsid w:val="00E15E02"/>
    <w:rsid w:val="00E2568D"/>
    <w:rsid w:val="00E34107"/>
    <w:rsid w:val="00E35E16"/>
    <w:rsid w:val="00E35F3E"/>
    <w:rsid w:val="00E364F5"/>
    <w:rsid w:val="00E37A29"/>
    <w:rsid w:val="00E45BA7"/>
    <w:rsid w:val="00E5417E"/>
    <w:rsid w:val="00E60B8A"/>
    <w:rsid w:val="00E6707D"/>
    <w:rsid w:val="00E67710"/>
    <w:rsid w:val="00E706A6"/>
    <w:rsid w:val="00E823CB"/>
    <w:rsid w:val="00E828F8"/>
    <w:rsid w:val="00E858F1"/>
    <w:rsid w:val="00E87101"/>
    <w:rsid w:val="00E906AE"/>
    <w:rsid w:val="00E94B9B"/>
    <w:rsid w:val="00EA1C0E"/>
    <w:rsid w:val="00EA746F"/>
    <w:rsid w:val="00EB21E2"/>
    <w:rsid w:val="00EB36CA"/>
    <w:rsid w:val="00EB3CDF"/>
    <w:rsid w:val="00EB6F12"/>
    <w:rsid w:val="00EB70A0"/>
    <w:rsid w:val="00EC751E"/>
    <w:rsid w:val="00ED00F9"/>
    <w:rsid w:val="00ED2513"/>
    <w:rsid w:val="00ED6A05"/>
    <w:rsid w:val="00EE0942"/>
    <w:rsid w:val="00EE4ABC"/>
    <w:rsid w:val="00EF116A"/>
    <w:rsid w:val="00EF2D2A"/>
    <w:rsid w:val="00F00BC2"/>
    <w:rsid w:val="00F056E5"/>
    <w:rsid w:val="00F10617"/>
    <w:rsid w:val="00F1072A"/>
    <w:rsid w:val="00F1108E"/>
    <w:rsid w:val="00F14086"/>
    <w:rsid w:val="00F22241"/>
    <w:rsid w:val="00F2393A"/>
    <w:rsid w:val="00F23FFB"/>
    <w:rsid w:val="00F31025"/>
    <w:rsid w:val="00F327B9"/>
    <w:rsid w:val="00F365DD"/>
    <w:rsid w:val="00F368A3"/>
    <w:rsid w:val="00F417BB"/>
    <w:rsid w:val="00F43809"/>
    <w:rsid w:val="00F44D80"/>
    <w:rsid w:val="00F47AB7"/>
    <w:rsid w:val="00F47D8F"/>
    <w:rsid w:val="00F50465"/>
    <w:rsid w:val="00F50FAB"/>
    <w:rsid w:val="00F5131F"/>
    <w:rsid w:val="00F51A3C"/>
    <w:rsid w:val="00F52A4E"/>
    <w:rsid w:val="00F53A16"/>
    <w:rsid w:val="00F546FC"/>
    <w:rsid w:val="00F553DD"/>
    <w:rsid w:val="00F61B19"/>
    <w:rsid w:val="00F64C30"/>
    <w:rsid w:val="00F7086B"/>
    <w:rsid w:val="00F776B8"/>
    <w:rsid w:val="00F77DF2"/>
    <w:rsid w:val="00F800CC"/>
    <w:rsid w:val="00F80D6F"/>
    <w:rsid w:val="00F821CB"/>
    <w:rsid w:val="00F91373"/>
    <w:rsid w:val="00FB16FA"/>
    <w:rsid w:val="00FB54DA"/>
    <w:rsid w:val="00FC0B70"/>
    <w:rsid w:val="00FC0C8A"/>
    <w:rsid w:val="00FC61E5"/>
    <w:rsid w:val="00FD138E"/>
    <w:rsid w:val="00FE0145"/>
    <w:rsid w:val="00FE07D1"/>
    <w:rsid w:val="00FE09EE"/>
    <w:rsid w:val="00FE21C5"/>
    <w:rsid w:val="00FE7E48"/>
    <w:rsid w:val="00FF1AE0"/>
    <w:rsid w:val="00FF219F"/>
    <w:rsid w:val="00FF2AF1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9D2DD"/>
  <w15:docId w15:val="{4DD1638B-2461-4A4C-A29A-839BF7F4E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EA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6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60EFF"/>
  </w:style>
  <w:style w:type="paragraph" w:styleId="Subsol">
    <w:name w:val="footer"/>
    <w:basedOn w:val="Normal"/>
    <w:link w:val="SubsolCaracter"/>
    <w:uiPriority w:val="99"/>
    <w:unhideWhenUsed/>
    <w:rsid w:val="0026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60EFF"/>
  </w:style>
  <w:style w:type="paragraph" w:styleId="Textnotdesubsol">
    <w:name w:val="footnote text"/>
    <w:basedOn w:val="Normal"/>
    <w:link w:val="TextnotdesubsolCaracter"/>
    <w:uiPriority w:val="99"/>
    <w:semiHidden/>
    <w:rsid w:val="00E828F8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E828F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erinnotdesubsol">
    <w:name w:val="footnote reference"/>
    <w:uiPriority w:val="99"/>
    <w:semiHidden/>
    <w:rsid w:val="00E828F8"/>
    <w:rPr>
      <w:rFonts w:cs="Times New Roman"/>
      <w:vertAlign w:val="superscript"/>
    </w:rPr>
  </w:style>
  <w:style w:type="paragraph" w:customStyle="1" w:styleId="ListParagraph1">
    <w:name w:val="List Paragraph1"/>
    <w:basedOn w:val="Normal"/>
    <w:uiPriority w:val="99"/>
    <w:qFormat/>
    <w:rsid w:val="00E828F8"/>
    <w:pPr>
      <w:ind w:left="720"/>
      <w:contextualSpacing/>
    </w:pPr>
  </w:style>
  <w:style w:type="paragraph" w:styleId="Listparagraf">
    <w:name w:val="List Paragraph"/>
    <w:aliases w:val="Normal bullet 2,Listă colorată - Accentuare 11,body 2,List Paragraph11,List Paragraph111,Forth level,List1,Bullet,Citation List"/>
    <w:basedOn w:val="Normal"/>
    <w:link w:val="ListparagrafCaracter"/>
    <w:uiPriority w:val="34"/>
    <w:qFormat/>
    <w:rsid w:val="00FD138E"/>
    <w:pPr>
      <w:ind w:left="720"/>
      <w:contextualSpacing/>
    </w:pPr>
  </w:style>
  <w:style w:type="paragraph" w:customStyle="1" w:styleId="yiv0386033436gmail-m419209639941562094gmail-msolistparagraph">
    <w:name w:val="yiv0386033436gmail-m_419209639941562094gmail-msolistparagraph"/>
    <w:basedOn w:val="Normal"/>
    <w:rsid w:val="00214C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E7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E7E48"/>
    <w:rPr>
      <w:rFonts w:ascii="Segoe UI" w:eastAsia="Times New Roman" w:hAnsi="Segoe UI" w:cs="Segoe UI"/>
      <w:sz w:val="18"/>
      <w:szCs w:val="18"/>
    </w:rPr>
  </w:style>
  <w:style w:type="paragraph" w:styleId="Corptext">
    <w:name w:val="Body Text"/>
    <w:basedOn w:val="Normal"/>
    <w:link w:val="CorptextCaracter"/>
    <w:unhideWhenUsed/>
    <w:rsid w:val="007340EE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rsid w:val="007340EE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9E78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ListparagrafCaracter">
    <w:name w:val="Listă paragraf Caracter"/>
    <w:aliases w:val="Normal bullet 2 Caracter,Listă colorată - Accentuare 11 Caracter,body 2 Caracter,List Paragraph11 Caracter,List Paragraph111 Caracter,Forth level Caracter,List1 Caracter,Bullet Caracter,Citation List Caracter"/>
    <w:link w:val="Listparagraf"/>
    <w:uiPriority w:val="34"/>
    <w:qFormat/>
    <w:locked/>
    <w:rsid w:val="00C7021B"/>
    <w:rPr>
      <w:rFonts w:ascii="Calibri" w:eastAsia="Times New Roman" w:hAnsi="Calibri" w:cs="Times New Roman"/>
    </w:rPr>
  </w:style>
  <w:style w:type="paragraph" w:customStyle="1" w:styleId="m-2375542470127022133gmail-msolistparagraph">
    <w:name w:val="m_-2375542470127022133gmail-msolistparagraph"/>
    <w:basedOn w:val="Normal"/>
    <w:rsid w:val="000F64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  <w:style w:type="character" w:customStyle="1" w:styleId="apple-converted-space">
    <w:name w:val="apple-converted-space"/>
    <w:basedOn w:val="Fontdeparagrafimplicit"/>
    <w:rsid w:val="000F648C"/>
  </w:style>
  <w:style w:type="paragraph" w:styleId="NormalWeb">
    <w:name w:val="Normal (Web)"/>
    <w:basedOn w:val="Normal"/>
    <w:uiPriority w:val="99"/>
    <w:unhideWhenUsed/>
    <w:rsid w:val="00F546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an%20Berti\Desktop\Proiect%20DTC\Antet%20Word%20si%20Template\Template%20-%20Doc%20color%20LANDSCAPE\ANTET%20-%20draft%20landscape%20col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6AC63-42C6-405B-9619-DC56BEFF5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- draft landscape color</Template>
  <TotalTime>23</TotalTime>
  <Pages>3</Pages>
  <Words>735</Words>
  <Characters>4193</Characters>
  <Application>Microsoft Office Word</Application>
  <DocSecurity>0</DocSecurity>
  <Lines>34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Dell</cp:lastModifiedBy>
  <cp:revision>6</cp:revision>
  <cp:lastPrinted>2022-02-04T11:19:00Z</cp:lastPrinted>
  <dcterms:created xsi:type="dcterms:W3CDTF">2022-03-26T14:35:00Z</dcterms:created>
  <dcterms:modified xsi:type="dcterms:W3CDTF">2022-03-27T18:06:00Z</dcterms:modified>
</cp:coreProperties>
</file>