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BD94" w14:textId="77777777" w:rsidR="00822011" w:rsidRPr="003B7DBC" w:rsidRDefault="00822011" w:rsidP="0082201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ANEXA 18</w:t>
      </w:r>
    </w:p>
    <w:p w14:paraId="59FC9DA6" w14:textId="77777777" w:rsidR="00822011" w:rsidRPr="00EF262C" w:rsidRDefault="00822011" w:rsidP="008220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62C">
        <w:rPr>
          <w:rFonts w:ascii="Times New Roman" w:hAnsi="Times New Roman" w:cs="Times New Roman"/>
          <w:b/>
          <w:bCs/>
          <w:sz w:val="24"/>
          <w:szCs w:val="24"/>
        </w:rPr>
        <w:t>FORMULAR DE CONTESTAȚIE</w:t>
      </w:r>
    </w:p>
    <w:p w14:paraId="4B38BCB3" w14:textId="77777777" w:rsidR="00822011" w:rsidRPr="00EF262C" w:rsidRDefault="00822011" w:rsidP="008220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ABFF3C" w14:textId="43834B56" w:rsidR="00822011" w:rsidRPr="00EF262C" w:rsidRDefault="00822011" w:rsidP="008220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62C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EF26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</w:t>
      </w:r>
      <w:proofErr w:type="spellStart"/>
      <w:r w:rsidRPr="00EF262C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EF262C">
        <w:rPr>
          <w:rFonts w:ascii="Times New Roman" w:hAnsi="Times New Roman" w:cs="Times New Roman"/>
          <w:sz w:val="24"/>
          <w:szCs w:val="24"/>
        </w:rPr>
        <w:t xml:space="preserve">(ă) cu BI/CI </w:t>
      </w:r>
      <w:proofErr w:type="spellStart"/>
      <w:r w:rsidRPr="00EF262C">
        <w:rPr>
          <w:rFonts w:ascii="Times New Roman" w:hAnsi="Times New Roman" w:cs="Times New Roman"/>
          <w:sz w:val="24"/>
          <w:szCs w:val="24"/>
        </w:rPr>
        <w:t>seri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 w:rsidRPr="00EF262C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EF2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CNP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2C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EF262C">
        <w:rPr>
          <w:rFonts w:ascii="Times New Roman" w:hAnsi="Times New Roman" w:cs="Times New Roman"/>
          <w:sz w:val="24"/>
          <w:szCs w:val="24"/>
        </w:rPr>
        <w:t>/ă de SPCLEP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la data de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cu termen de </w:t>
      </w:r>
      <w:proofErr w:type="spellStart"/>
      <w:r w:rsidRPr="00EF262C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EF2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2C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F262C">
        <w:rPr>
          <w:rFonts w:ascii="Times New Roman" w:hAnsi="Times New Roman" w:cs="Times New Roman"/>
          <w:sz w:val="24"/>
          <w:szCs w:val="24"/>
        </w:rPr>
        <w:t xml:space="preserve"> la data de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F262C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EF2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2C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str.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bl.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2C">
        <w:rPr>
          <w:rFonts w:ascii="Times New Roman" w:hAnsi="Times New Roman" w:cs="Times New Roman"/>
          <w:sz w:val="24"/>
          <w:szCs w:val="24"/>
        </w:rPr>
        <w:t>Scara</w:t>
      </w:r>
      <w:proofErr w:type="spellEnd"/>
      <w:r w:rsidRPr="00EF2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et.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ap.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2C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EF2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2C">
        <w:rPr>
          <w:rFonts w:ascii="Times New Roman" w:hAnsi="Times New Roman" w:cs="Times New Roman"/>
          <w:sz w:val="24"/>
          <w:szCs w:val="24"/>
        </w:rPr>
        <w:t>reședința</w:t>
      </w:r>
      <w:proofErr w:type="spellEnd"/>
      <w:r w:rsidRPr="00EF2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2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2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str.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bl.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62C">
        <w:rPr>
          <w:rFonts w:ascii="Times New Roman" w:hAnsi="Times New Roman" w:cs="Times New Roman"/>
          <w:sz w:val="24"/>
          <w:szCs w:val="24"/>
        </w:rPr>
        <w:t>Scara</w:t>
      </w:r>
      <w:proofErr w:type="spellEnd"/>
      <w:r w:rsidRPr="00EF2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et.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ap</w:t>
      </w:r>
      <w:r>
        <w:rPr>
          <w:rFonts w:ascii="Times New Roman" w:hAnsi="Times New Roman" w:cs="Times New Roman"/>
          <w:sz w:val="24"/>
          <w:szCs w:val="24"/>
        </w:rPr>
        <w:t xml:space="preserve">. _____ </w:t>
      </w:r>
      <w:proofErr w:type="spellStart"/>
      <w:r w:rsidRPr="00EF262C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EF2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EF262C">
        <w:rPr>
          <w:rFonts w:ascii="Times New Roman" w:hAnsi="Times New Roman" w:cs="Times New Roman"/>
          <w:sz w:val="24"/>
          <w:szCs w:val="24"/>
        </w:rPr>
        <w:t xml:space="preserve"> t</w:t>
      </w:r>
      <w:proofErr w:type="spellStart"/>
      <w:r w:rsidRPr="00EF262C">
        <w:rPr>
          <w:rFonts w:ascii="Times New Roman" w:hAnsi="Times New Roman" w:cs="Times New Roman"/>
          <w:sz w:val="24"/>
          <w:szCs w:val="24"/>
        </w:rPr>
        <w:t>elefon</w:t>
      </w:r>
      <w:proofErr w:type="spellEnd"/>
      <w:r w:rsidRPr="00EF262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EF262C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</w:p>
    <w:p w14:paraId="136B8355" w14:textId="77777777" w:rsidR="00822011" w:rsidRDefault="00822011" w:rsidP="00822011">
      <w:pPr>
        <w:pStyle w:val="Subso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1E9A01E3" w14:textId="44E1DCE3" w:rsidR="00822011" w:rsidRPr="00C3587C" w:rsidRDefault="00C3587C" w:rsidP="00C3587C">
      <w:pPr>
        <w:pStyle w:val="Subso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ab/>
      </w:r>
      <w:r w:rsidR="00822011" w:rsidRPr="00C3587C">
        <w:rPr>
          <w:rFonts w:ascii="Times New Roman" w:hAnsi="Times New Roman" w:cs="Times New Roman"/>
          <w:sz w:val="24"/>
          <w:szCs w:val="24"/>
          <w:lang w:eastAsia="ro-RO"/>
        </w:rPr>
        <w:t>Participant la concursul de planuri de afaceri în cadrul proiectului ”</w:t>
      </w:r>
      <w:r w:rsidRPr="00C3587C">
        <w:rPr>
          <w:rFonts w:ascii="Times New Roman" w:hAnsi="Times New Roman" w:cs="Times New Roman"/>
          <w:sz w:val="24"/>
          <w:szCs w:val="24"/>
        </w:rPr>
        <w:t>FAST VEST - Formare Antreprenorială pentru S</w:t>
      </w:r>
      <w:r w:rsidRPr="00C3587C">
        <w:rPr>
          <w:rFonts w:ascii="Times New Roman" w:hAnsi="Times New Roman" w:cs="Times New Roman"/>
          <w:sz w:val="24"/>
          <w:szCs w:val="24"/>
        </w:rPr>
        <w:t>t</w:t>
      </w:r>
      <w:r w:rsidRPr="00C3587C">
        <w:rPr>
          <w:rFonts w:ascii="Times New Roman" w:hAnsi="Times New Roman" w:cs="Times New Roman"/>
          <w:sz w:val="24"/>
          <w:szCs w:val="24"/>
        </w:rPr>
        <w:t>udenți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87C">
        <w:rPr>
          <w:rFonts w:ascii="Times New Roman" w:hAnsi="Times New Roman" w:cs="Times New Roman"/>
          <w:sz w:val="24"/>
          <w:szCs w:val="24"/>
        </w:rPr>
        <w:t>POCU/829/6/13/140694</w:t>
      </w:r>
      <w:r w:rsidR="00822011" w:rsidRPr="00C3587C">
        <w:rPr>
          <w:rFonts w:ascii="Times New Roman" w:hAnsi="Times New Roman" w:cs="Times New Roman"/>
          <w:sz w:val="24"/>
          <w:szCs w:val="24"/>
        </w:rPr>
        <w:t>”</w:t>
      </w:r>
    </w:p>
    <w:p w14:paraId="6603504D" w14:textId="3B0D79FF" w:rsidR="00822011" w:rsidRDefault="00822011" w:rsidP="0082201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262C">
        <w:rPr>
          <w:rFonts w:ascii="Times New Roman" w:hAnsi="Times New Roman" w:cs="Times New Roman"/>
          <w:sz w:val="24"/>
          <w:szCs w:val="24"/>
        </w:rPr>
        <w:t>CONTEST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2C9994" w14:textId="25B8E4BB" w:rsidR="00822011" w:rsidRPr="00EF262C" w:rsidRDefault="00822011" w:rsidP="0082201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262C">
        <w:rPr>
          <w:rFonts w:ascii="Times New Roman" w:hAnsi="Times New Roman" w:cs="Times New Roman"/>
          <w:sz w:val="24"/>
          <w:szCs w:val="24"/>
        </w:rPr>
        <w:t>MOTIV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0C8415" w14:textId="71206648" w:rsidR="00822011" w:rsidRDefault="00822011" w:rsidP="00C358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62C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="00C35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87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35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87C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="00C3587C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C33E4DC" w14:textId="6EBD5986" w:rsidR="00822011" w:rsidRPr="00EF262C" w:rsidRDefault="00822011" w:rsidP="00822011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262C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BC81D0C" w14:textId="77777777" w:rsidR="00C3587C" w:rsidRDefault="00C3587C" w:rsidP="00822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E6A6F4" w14:textId="76E448D2" w:rsidR="009F4961" w:rsidRPr="00C3587C" w:rsidRDefault="00822011" w:rsidP="00C358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262C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sectPr w:rsidR="009F4961" w:rsidRPr="00C3587C" w:rsidSect="00090A7A">
      <w:headerReference w:type="default" r:id="rId7"/>
      <w:footerReference w:type="default" r:id="rId8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47EE" w14:textId="77777777" w:rsidR="00E66074" w:rsidRDefault="00E66074" w:rsidP="00260EFF">
      <w:pPr>
        <w:spacing w:after="0" w:line="240" w:lineRule="auto"/>
      </w:pPr>
      <w:r>
        <w:separator/>
      </w:r>
    </w:p>
  </w:endnote>
  <w:endnote w:type="continuationSeparator" w:id="0">
    <w:p w14:paraId="6C2785BC" w14:textId="77777777" w:rsidR="00E66074" w:rsidRDefault="00E66074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  <w:lang w:val="en-US"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2F366EC6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Proiect cofinanțat din Programul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Uman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5C2DB2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Formare Antreprenorială pentru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2F366EC6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Proiect cofinanțat din Programul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Uman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5C2DB2">
                      <w:rPr>
                        <w:sz w:val="20"/>
                        <w:szCs w:val="20"/>
                      </w:rPr>
                      <w:t xml:space="preserve">FAST VEST - </w:t>
                    </w:r>
                    <w:r w:rsidR="00F2709C">
                      <w:rPr>
                        <w:sz w:val="20"/>
                        <w:szCs w:val="20"/>
                      </w:rPr>
                      <w:t xml:space="preserve">Formare Antreprenorială pentru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34A7" w14:textId="77777777" w:rsidR="00E66074" w:rsidRDefault="00E66074" w:rsidP="00260EFF">
      <w:pPr>
        <w:spacing w:after="0" w:line="240" w:lineRule="auto"/>
      </w:pPr>
      <w:r>
        <w:separator/>
      </w:r>
    </w:p>
  </w:footnote>
  <w:footnote w:type="continuationSeparator" w:id="0">
    <w:p w14:paraId="2F929174" w14:textId="77777777" w:rsidR="00E66074" w:rsidRDefault="00E66074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E66074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  <w:lang w:val="en-US"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0B1"/>
    <w:multiLevelType w:val="hybridMultilevel"/>
    <w:tmpl w:val="AB626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3C0F"/>
    <w:rsid w:val="00085DFE"/>
    <w:rsid w:val="00090A7A"/>
    <w:rsid w:val="0014790A"/>
    <w:rsid w:val="001D296F"/>
    <w:rsid w:val="00260EFF"/>
    <w:rsid w:val="0026345F"/>
    <w:rsid w:val="002D7265"/>
    <w:rsid w:val="003049C2"/>
    <w:rsid w:val="0031487A"/>
    <w:rsid w:val="00342A79"/>
    <w:rsid w:val="00346D91"/>
    <w:rsid w:val="0036717C"/>
    <w:rsid w:val="00395213"/>
    <w:rsid w:val="003A2E26"/>
    <w:rsid w:val="003B431E"/>
    <w:rsid w:val="003C0818"/>
    <w:rsid w:val="003F7DE8"/>
    <w:rsid w:val="004A0AF1"/>
    <w:rsid w:val="004D076C"/>
    <w:rsid w:val="005C2DB2"/>
    <w:rsid w:val="00605F01"/>
    <w:rsid w:val="006254D7"/>
    <w:rsid w:val="0065173D"/>
    <w:rsid w:val="00670575"/>
    <w:rsid w:val="006F2ED9"/>
    <w:rsid w:val="00706F61"/>
    <w:rsid w:val="00742771"/>
    <w:rsid w:val="0074571F"/>
    <w:rsid w:val="007A3B88"/>
    <w:rsid w:val="007B693D"/>
    <w:rsid w:val="00822011"/>
    <w:rsid w:val="0084689E"/>
    <w:rsid w:val="009570A9"/>
    <w:rsid w:val="00982D43"/>
    <w:rsid w:val="009B0F6E"/>
    <w:rsid w:val="009D27B3"/>
    <w:rsid w:val="009E76A7"/>
    <w:rsid w:val="009F4961"/>
    <w:rsid w:val="00A43628"/>
    <w:rsid w:val="00A73E7B"/>
    <w:rsid w:val="00AD6428"/>
    <w:rsid w:val="00AE19F6"/>
    <w:rsid w:val="00B047EA"/>
    <w:rsid w:val="00B12D15"/>
    <w:rsid w:val="00B510B4"/>
    <w:rsid w:val="00B71004"/>
    <w:rsid w:val="00BA59DD"/>
    <w:rsid w:val="00BF7486"/>
    <w:rsid w:val="00C10232"/>
    <w:rsid w:val="00C3587C"/>
    <w:rsid w:val="00D652C0"/>
    <w:rsid w:val="00D900C8"/>
    <w:rsid w:val="00DC1FCC"/>
    <w:rsid w:val="00E66074"/>
    <w:rsid w:val="00E7490A"/>
    <w:rsid w:val="00E759F1"/>
    <w:rsid w:val="00EA0662"/>
    <w:rsid w:val="00F12753"/>
    <w:rsid w:val="00F2414E"/>
    <w:rsid w:val="00F2709C"/>
    <w:rsid w:val="00F46BA8"/>
    <w:rsid w:val="00F47AB7"/>
    <w:rsid w:val="00F86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11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3</cp:revision>
  <cp:lastPrinted>2020-11-04T09:36:00Z</cp:lastPrinted>
  <dcterms:created xsi:type="dcterms:W3CDTF">2022-03-18T21:44:00Z</dcterms:created>
  <dcterms:modified xsi:type="dcterms:W3CDTF">2022-03-18T21:47:00Z</dcterms:modified>
</cp:coreProperties>
</file>