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38DC" w14:textId="77777777" w:rsidR="004E64F2" w:rsidRDefault="004E64F2" w:rsidP="004E64F2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5D0520B1" w14:textId="77777777" w:rsidR="004E64F2" w:rsidRPr="00456A3A" w:rsidRDefault="004E64F2" w:rsidP="004E64F2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456A3A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20</w:t>
      </w:r>
    </w:p>
    <w:p w14:paraId="28C41F29" w14:textId="77777777" w:rsidR="004E64F2" w:rsidRPr="00456A3A" w:rsidRDefault="004E64F2" w:rsidP="004E64F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06EC4136" w14:textId="77777777" w:rsidR="004E64F2" w:rsidRPr="00456A3A" w:rsidRDefault="004E64F2" w:rsidP="004E64F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456A3A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ACORD DE PARTICIPARE CA REZERVĂ ÎN PROIECT</w:t>
      </w:r>
    </w:p>
    <w:p w14:paraId="308E7BE0" w14:textId="77777777" w:rsidR="004E64F2" w:rsidRPr="00456A3A" w:rsidRDefault="004E64F2" w:rsidP="004E64F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6533103F" w14:textId="77777777" w:rsidR="004E64F2" w:rsidRPr="00510903" w:rsidRDefault="004E64F2" w:rsidP="005109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730332DA" w14:textId="72CFDCD0" w:rsidR="004E64F2" w:rsidRPr="00510903" w:rsidRDefault="004E64F2" w:rsidP="00510903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903">
        <w:rPr>
          <w:rFonts w:ascii="Times New Roman" w:eastAsia="Trebuchet MS" w:hAnsi="Times New Roman" w:cs="Times New Roman"/>
          <w:color w:val="000009"/>
          <w:spacing w:val="-1"/>
          <w:sz w:val="24"/>
          <w:szCs w:val="24"/>
        </w:rPr>
        <w:t>Subsemnatul/a</w:t>
      </w:r>
      <w:r w:rsidRPr="00510903">
        <w:rPr>
          <w:rFonts w:ascii="Times New Roman" w:eastAsia="Trebuchet MS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_________________________________________________________ cu</w:t>
      </w:r>
      <w:r w:rsidRPr="00510903">
        <w:rPr>
          <w:rFonts w:ascii="Times New Roman" w:eastAsia="Trebuchet MS" w:hAnsi="Times New Roman" w:cs="Times New Roman"/>
          <w:color w:val="000009"/>
          <w:spacing w:val="-6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domiciliul</w:t>
      </w:r>
      <w:r w:rsidRPr="00510903"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și/sau</w:t>
      </w:r>
      <w:r w:rsidRPr="00510903">
        <w:rPr>
          <w:rFonts w:ascii="Times New Roman" w:eastAsia="Trebuchet MS" w:hAnsi="Times New Roman" w:cs="Times New Roman"/>
          <w:color w:val="000009"/>
          <w:spacing w:val="-8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reședința</w:t>
      </w:r>
      <w:r w:rsidRPr="00510903">
        <w:rPr>
          <w:rFonts w:ascii="Times New Roman" w:eastAsia="Trebuchet MS" w:hAnsi="Times New Roman" w:cs="Times New Roman"/>
          <w:color w:val="000009"/>
          <w:spacing w:val="-8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în</w:t>
      </w:r>
      <w:r w:rsidRPr="00510903"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_______________________________________ legitimat(ă)</w:t>
      </w:r>
      <w:r w:rsidRPr="00510903"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cu</w:t>
      </w:r>
      <w:r w:rsidRPr="00510903"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CI</w:t>
      </w:r>
      <w:r w:rsidRPr="00510903"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Seria:</w:t>
      </w:r>
      <w:r w:rsidRPr="00510903">
        <w:rPr>
          <w:rFonts w:ascii="Times New Roman" w:eastAsia="Trebuchet MS" w:hAnsi="Times New Roman" w:cs="Times New Roman"/>
          <w:color w:val="000009"/>
          <w:spacing w:val="-3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_______</w:t>
      </w:r>
      <w:r w:rsidRPr="00510903">
        <w:rPr>
          <w:rFonts w:ascii="Times New Roman" w:eastAsia="Trebuchet MS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Nr.</w:t>
      </w:r>
      <w:r w:rsidRPr="00510903">
        <w:rPr>
          <w:rFonts w:ascii="Times New Roman" w:eastAsia="Trebuchet MS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</w:t>
      </w:r>
      <w:r w:rsidRPr="00510903">
        <w:rPr>
          <w:rFonts w:ascii="Times New Roman" w:eastAsia="Trebuchet MS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CNP</w:t>
      </w:r>
      <w:r w:rsidRPr="00510903"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________________________________ telefon mobil _________________________</w:t>
      </w:r>
      <w:r w:rsidRPr="00510903">
        <w:rPr>
          <w:rFonts w:ascii="Times New Roman" w:eastAsia="Trebuchet MS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 xml:space="preserve">e-mail ________________________________ ca beneficiar(ă) al(a) proiectului </w:t>
      </w:r>
      <w:r w:rsidRPr="005A2A83">
        <w:rPr>
          <w:rFonts w:ascii="Times New Roman" w:eastAsia="Trebuchet MS" w:hAnsi="Times New Roman" w:cs="Times New Roman"/>
          <w:sz w:val="24"/>
          <w:szCs w:val="24"/>
        </w:rPr>
        <w:t>„</w:t>
      </w:r>
      <w:r w:rsidR="00510903" w:rsidRPr="00510903">
        <w:rPr>
          <w:rFonts w:ascii="Times New Roman" w:hAnsi="Times New Roman" w:cs="Times New Roman"/>
          <w:sz w:val="24"/>
          <w:szCs w:val="24"/>
        </w:rPr>
        <w:t>FAST VEST - Formare Antreprenorială pentru Studenți</w:t>
      </w:r>
      <w:r w:rsidR="005A2A8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10903">
        <w:rPr>
          <w:rFonts w:ascii="Times New Roman" w:hAnsi="Times New Roman" w:cs="Times New Roman"/>
          <w:sz w:val="24"/>
          <w:szCs w:val="24"/>
        </w:rPr>
        <w:t xml:space="preserve"> </w:t>
      </w:r>
      <w:r w:rsidR="00510903" w:rsidRPr="00510903">
        <w:rPr>
          <w:rFonts w:ascii="Times New Roman" w:hAnsi="Times New Roman" w:cs="Times New Roman"/>
          <w:sz w:val="24"/>
          <w:szCs w:val="24"/>
        </w:rPr>
        <w:t>POCU/829/6/13/140694</w:t>
      </w:r>
      <w:r w:rsidR="00510903">
        <w:rPr>
          <w:rFonts w:ascii="Times New Roman" w:hAnsi="Times New Roman" w:cs="Times New Roman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- proiect finanțat prin Fondul</w:t>
      </w:r>
      <w:r w:rsidRPr="00510903">
        <w:rPr>
          <w:rFonts w:ascii="Times New Roman" w:eastAsia="Trebuchet MS" w:hAnsi="Times New Roman" w:cs="Times New Roman"/>
          <w:color w:val="000009"/>
          <w:spacing w:val="1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Social European – POCU</w:t>
      </w:r>
    </w:p>
    <w:p w14:paraId="5CC2B999" w14:textId="77777777" w:rsidR="004E64F2" w:rsidRPr="00510903" w:rsidRDefault="004E64F2" w:rsidP="005109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35570BB5" w14:textId="157121CB" w:rsidR="004E64F2" w:rsidRPr="00510903" w:rsidRDefault="004E64F2" w:rsidP="00510903">
      <w:pPr>
        <w:pStyle w:val="Subsol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0903">
        <w:rPr>
          <w:rFonts w:ascii="Times New Roman" w:eastAsia="Trebuchet MS" w:hAnsi="Times New Roman" w:cs="Times New Roman"/>
          <w:sz w:val="24"/>
          <w:szCs w:val="24"/>
        </w:rPr>
        <w:t xml:space="preserve">sunt de acord să particip, ocupând poziția de rezervă în grupul țintă în implementarea proiectului </w:t>
      </w:r>
      <w:r w:rsidRPr="00510903">
        <w:rPr>
          <w:rFonts w:ascii="Times New Roman" w:eastAsia="Trebuchet MS" w:hAnsi="Times New Roman" w:cs="Times New Roman"/>
          <w:b/>
          <w:bCs/>
          <w:sz w:val="24"/>
          <w:szCs w:val="24"/>
        </w:rPr>
        <w:t>„</w:t>
      </w:r>
      <w:r w:rsidR="00510903" w:rsidRPr="00510903">
        <w:rPr>
          <w:rFonts w:ascii="Times New Roman" w:hAnsi="Times New Roman" w:cs="Times New Roman"/>
          <w:sz w:val="24"/>
          <w:szCs w:val="24"/>
        </w:rPr>
        <w:t>FAST VEST - Formare Antreprenorială pentru Studenți</w:t>
      </w:r>
      <w:r w:rsidR="00510903">
        <w:rPr>
          <w:rFonts w:ascii="Times New Roman" w:hAnsi="Times New Roman" w:cs="Times New Roman"/>
          <w:sz w:val="24"/>
          <w:szCs w:val="24"/>
        </w:rPr>
        <w:t xml:space="preserve"> </w:t>
      </w:r>
      <w:r w:rsidR="00510903" w:rsidRPr="00510903">
        <w:rPr>
          <w:rFonts w:ascii="Times New Roman" w:hAnsi="Times New Roman" w:cs="Times New Roman"/>
          <w:sz w:val="24"/>
          <w:szCs w:val="24"/>
        </w:rPr>
        <w:t>POCU/829/6/13/140694</w:t>
      </w:r>
      <w:r w:rsidRPr="00510903">
        <w:rPr>
          <w:rFonts w:ascii="Times New Roman" w:eastAsia="Trebuchet MS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>- proiect finanțat prin Fondul</w:t>
      </w:r>
      <w:r w:rsidRPr="00510903">
        <w:rPr>
          <w:rFonts w:ascii="Times New Roman" w:eastAsia="Trebuchet MS" w:hAnsi="Times New Roman" w:cs="Times New Roman"/>
          <w:color w:val="000009"/>
          <w:spacing w:val="1"/>
          <w:sz w:val="24"/>
          <w:szCs w:val="24"/>
        </w:rPr>
        <w:t xml:space="preserve"> </w:t>
      </w:r>
      <w:r w:rsidRPr="00510903">
        <w:rPr>
          <w:rFonts w:ascii="Times New Roman" w:eastAsia="Trebuchet MS" w:hAnsi="Times New Roman" w:cs="Times New Roman"/>
          <w:color w:val="000009"/>
          <w:sz w:val="24"/>
          <w:szCs w:val="24"/>
        </w:rPr>
        <w:t xml:space="preserve">Social European – POCU </w:t>
      </w:r>
      <w:r w:rsidRPr="00510903">
        <w:rPr>
          <w:rFonts w:ascii="Times New Roman" w:eastAsia="Calibri" w:hAnsi="Times New Roman" w:cs="Times New Roman"/>
          <w:bCs/>
          <w:sz w:val="24"/>
          <w:szCs w:val="24"/>
        </w:rPr>
        <w:t xml:space="preserve">implementat de </w:t>
      </w:r>
      <w:r w:rsidR="00510903" w:rsidRPr="00510903">
        <w:rPr>
          <w:rFonts w:ascii="Times New Roman" w:eastAsia="Calibri" w:hAnsi="Times New Roman" w:cs="Times New Roman"/>
          <w:bCs/>
          <w:sz w:val="24"/>
          <w:szCs w:val="24"/>
        </w:rPr>
        <w:t>U.S.A.M.V.B.</w:t>
      </w:r>
      <w:r w:rsidR="005109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0903" w:rsidRPr="00510903">
        <w:rPr>
          <w:rFonts w:ascii="Times New Roman" w:eastAsia="Calibri" w:hAnsi="Times New Roman" w:cs="Times New Roman"/>
          <w:bCs/>
          <w:sz w:val="24"/>
          <w:szCs w:val="24"/>
        </w:rPr>
        <w:t>Timișoara</w:t>
      </w:r>
      <w:r w:rsidRPr="0051090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768F286" w14:textId="77777777" w:rsidR="004E64F2" w:rsidRPr="00510903" w:rsidRDefault="004E64F2" w:rsidP="005109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510903">
        <w:rPr>
          <w:rFonts w:ascii="Times New Roman" w:eastAsia="Trebuchet MS" w:hAnsi="Times New Roman" w:cs="Times New Roman"/>
          <w:sz w:val="24"/>
          <w:szCs w:val="24"/>
          <w:lang w:val="ro-RO"/>
        </w:rPr>
        <w:t>Mă angajez să respect cerințele și calendarul programului, să particip la toate activitățile care îmi revin și să întocmesc toate documentele solicitate de echipa proiectului.</w:t>
      </w:r>
    </w:p>
    <w:p w14:paraId="402CDB5E" w14:textId="77777777" w:rsidR="004E64F2" w:rsidRPr="00510903" w:rsidRDefault="004E64F2" w:rsidP="005109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3E87314" w14:textId="77777777" w:rsidR="004E64F2" w:rsidRPr="00456A3A" w:rsidRDefault="004E64F2" w:rsidP="004E64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57937625" w14:textId="77777777" w:rsidR="004E64F2" w:rsidRPr="000B7E75" w:rsidRDefault="004E64F2" w:rsidP="00510903">
      <w:pPr>
        <w:spacing w:after="0" w:line="360" w:lineRule="auto"/>
      </w:pPr>
      <w:r w:rsidRPr="007535E6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Data:</w:t>
      </w:r>
      <w:r w:rsidRPr="007535E6"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                                                                         Semnătur</w:t>
      </w:r>
      <w:r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  <w:t>a</w:t>
      </w:r>
    </w:p>
    <w:p w14:paraId="4F2845E7" w14:textId="77777777" w:rsidR="004E64F2" w:rsidRPr="00966378" w:rsidRDefault="004E64F2" w:rsidP="004E64F2">
      <w:pPr>
        <w:spacing w:after="0" w:line="360" w:lineRule="auto"/>
      </w:pPr>
    </w:p>
    <w:p w14:paraId="29E6A6F4" w14:textId="77777777" w:rsidR="009F4961" w:rsidRPr="00F86180" w:rsidRDefault="009F4961" w:rsidP="00F86180"/>
    <w:sectPr w:rsidR="009F4961" w:rsidRPr="00F86180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9B8" w14:textId="77777777" w:rsidR="008C1B3E" w:rsidRDefault="008C1B3E" w:rsidP="00260EFF">
      <w:pPr>
        <w:spacing w:after="0" w:line="240" w:lineRule="auto"/>
      </w:pPr>
      <w:r>
        <w:separator/>
      </w:r>
    </w:p>
  </w:endnote>
  <w:endnote w:type="continuationSeparator" w:id="0">
    <w:p w14:paraId="1BC64873" w14:textId="77777777" w:rsidR="008C1B3E" w:rsidRDefault="008C1B3E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05EC" w14:textId="77777777" w:rsidR="008C1B3E" w:rsidRDefault="008C1B3E" w:rsidP="00260EFF">
      <w:pPr>
        <w:spacing w:after="0" w:line="240" w:lineRule="auto"/>
      </w:pPr>
      <w:r>
        <w:separator/>
      </w:r>
    </w:p>
  </w:footnote>
  <w:footnote w:type="continuationSeparator" w:id="0">
    <w:p w14:paraId="6C05EFBE" w14:textId="77777777" w:rsidR="008C1B3E" w:rsidRDefault="008C1B3E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8C1B3E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85E77"/>
    <w:rsid w:val="00395213"/>
    <w:rsid w:val="003A2E26"/>
    <w:rsid w:val="003B431E"/>
    <w:rsid w:val="003C0818"/>
    <w:rsid w:val="003F7DE8"/>
    <w:rsid w:val="004A0AF1"/>
    <w:rsid w:val="004D076C"/>
    <w:rsid w:val="004E64F2"/>
    <w:rsid w:val="00510903"/>
    <w:rsid w:val="005A2A83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84689E"/>
    <w:rsid w:val="008C1B3E"/>
    <w:rsid w:val="009570A9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F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Dell</cp:lastModifiedBy>
  <cp:revision>4</cp:revision>
  <cp:lastPrinted>2020-11-04T09:36:00Z</cp:lastPrinted>
  <dcterms:created xsi:type="dcterms:W3CDTF">2022-03-18T21:48:00Z</dcterms:created>
  <dcterms:modified xsi:type="dcterms:W3CDTF">2022-03-18T21:51:00Z</dcterms:modified>
</cp:coreProperties>
</file>