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DCB1" w14:textId="77777777" w:rsidR="0001036D" w:rsidRPr="00E31555" w:rsidRDefault="0001036D" w:rsidP="0001036D">
      <w:pPr>
        <w:widowControl w:val="0"/>
        <w:autoSpaceDE w:val="0"/>
        <w:autoSpaceDN w:val="0"/>
        <w:spacing w:before="100" w:after="0" w:line="240" w:lineRule="auto"/>
        <w:ind w:right="-2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ANEXA</w:t>
      </w:r>
      <w:r w:rsidRPr="00E31555">
        <w:rPr>
          <w:rFonts w:ascii="Times New Roman" w:eastAsia="Trebuchet MS" w:hAnsi="Times New Roman" w:cs="Times New Roman"/>
          <w:b/>
          <w:spacing w:val="-1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1</w:t>
      </w:r>
    </w:p>
    <w:p w14:paraId="00362B66" w14:textId="77777777" w:rsidR="0001036D" w:rsidRPr="00E31555" w:rsidRDefault="0001036D" w:rsidP="0001036D">
      <w:pPr>
        <w:widowControl w:val="0"/>
        <w:autoSpaceDE w:val="0"/>
        <w:autoSpaceDN w:val="0"/>
        <w:spacing w:before="100" w:after="0" w:line="240" w:lineRule="auto"/>
        <w:ind w:right="561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392BAB44" w14:textId="77777777" w:rsidR="0001036D" w:rsidRPr="00E31555" w:rsidRDefault="0001036D" w:rsidP="0001036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DECLARAȚIE</w:t>
      </w:r>
      <w:r w:rsidRPr="00E31555">
        <w:rPr>
          <w:rFonts w:ascii="Times New Roman" w:eastAsia="Trebuchet MS" w:hAnsi="Times New Roman" w:cs="Times New Roman"/>
          <w:b/>
          <w:bCs/>
          <w:spacing w:val="13"/>
          <w:sz w:val="24"/>
          <w:szCs w:val="24"/>
          <w:lang w:val="ro-RO"/>
        </w:rPr>
        <w:t xml:space="preserve"> </w:t>
      </w:r>
      <w:r w:rsidRPr="00E31555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DE</w:t>
      </w:r>
      <w:r w:rsidRPr="00E31555">
        <w:rPr>
          <w:rFonts w:ascii="Times New Roman" w:eastAsia="Trebuchet MS" w:hAnsi="Times New Roman" w:cs="Times New Roman"/>
          <w:b/>
          <w:bCs/>
          <w:spacing w:val="9"/>
          <w:sz w:val="24"/>
          <w:szCs w:val="24"/>
          <w:lang w:val="ro-RO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ASUMARE A </w:t>
      </w:r>
      <w:r w:rsidRPr="00E31555">
        <w:rPr>
          <w:rFonts w:ascii="Times New Roman" w:eastAsia="Trebuchet MS" w:hAnsi="Times New Roman" w:cs="Times New Roman"/>
          <w:b/>
          <w:bCs/>
          <w:spacing w:val="1"/>
          <w:sz w:val="24"/>
          <w:szCs w:val="24"/>
          <w:lang w:val="ro-RO"/>
        </w:rPr>
        <w:t>SUSTENABILIT</w:t>
      </w:r>
      <w:r>
        <w:rPr>
          <w:rFonts w:ascii="Times New Roman" w:eastAsia="Trebuchet MS" w:hAnsi="Times New Roman" w:cs="Times New Roman"/>
          <w:b/>
          <w:bCs/>
          <w:spacing w:val="1"/>
          <w:sz w:val="24"/>
          <w:szCs w:val="24"/>
          <w:lang w:val="ro-RO"/>
        </w:rPr>
        <w:t>ĂȚII</w:t>
      </w:r>
    </w:p>
    <w:p w14:paraId="5B5626EB" w14:textId="77777777" w:rsidR="0001036D" w:rsidRPr="00E31555" w:rsidRDefault="0001036D" w:rsidP="0001036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131FFE15" w14:textId="77777777" w:rsidR="0001036D" w:rsidRPr="00E31555" w:rsidRDefault="0001036D" w:rsidP="0001036D">
      <w:pPr>
        <w:pStyle w:val="Subso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1555">
        <w:rPr>
          <w:rFonts w:ascii="Times New Roman" w:eastAsia="Trebuchet MS" w:hAnsi="Times New Roman" w:cs="Times New Roman"/>
          <w:spacing w:val="-1"/>
          <w:sz w:val="24"/>
          <w:szCs w:val="24"/>
        </w:rPr>
        <w:t>Subsemnatul/a</w:t>
      </w:r>
      <w:r w:rsidRPr="00E31555">
        <w:rPr>
          <w:rFonts w:ascii="Times New Roman" w:eastAsia="Trebuchet MS" w:hAnsi="Times New Roman" w:cs="Times New Roman"/>
          <w:spacing w:val="-12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................................................................................................................... cu</w:t>
      </w:r>
      <w:r w:rsidRPr="00E31555">
        <w:rPr>
          <w:rFonts w:ascii="Times New Roman" w:eastAsia="Trebuchet MS" w:hAnsi="Times New Roman" w:cs="Times New Roman"/>
          <w:spacing w:val="-6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domiciliul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și/sau</w:t>
      </w:r>
      <w:r w:rsidRPr="00E31555">
        <w:rPr>
          <w:rFonts w:ascii="Times New Roman" w:eastAsia="Trebuchet MS" w:hAnsi="Times New Roman" w:cs="Times New Roman"/>
          <w:spacing w:val="-8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reședința</w:t>
      </w:r>
      <w:r w:rsidRPr="00E31555">
        <w:rPr>
          <w:rFonts w:ascii="Times New Roman" w:eastAsia="Trebuchet MS" w:hAnsi="Times New Roman" w:cs="Times New Roman"/>
          <w:spacing w:val="-8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în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................................................................................. legitimat(ă)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cu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CI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Seria: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</w:t>
      </w:r>
      <w:r w:rsidRPr="00E31555"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Nr.</w:t>
      </w:r>
      <w:r w:rsidRPr="00E31555">
        <w:rPr>
          <w:rFonts w:ascii="Times New Roman" w:eastAsia="Trebuchet MS" w:hAnsi="Times New Roman" w:cs="Times New Roman"/>
          <w:spacing w:val="-5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................................</w:t>
      </w:r>
      <w:r w:rsidRPr="00E31555">
        <w:rPr>
          <w:rFonts w:ascii="Times New Roman" w:eastAsia="Trebuchet MS" w:hAnsi="Times New Roman" w:cs="Times New Roman"/>
          <w:spacing w:val="-2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CNP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..................................................................... telefon</w:t>
      </w:r>
      <w:r w:rsidRPr="00E31555">
        <w:rPr>
          <w:rFonts w:ascii="Times New Roman" w:eastAsia="Trebuchet MS" w:hAnsi="Times New Roman" w:cs="Times New Roman"/>
          <w:spacing w:val="-4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mobil: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>..................................</w:t>
      </w:r>
      <w:r w:rsidRPr="00E31555">
        <w:rPr>
          <w:rFonts w:ascii="Times New Roman" w:eastAsia="Trebuchet MS" w:hAnsi="Times New Roman" w:cs="Times New Roman"/>
          <w:spacing w:val="-3"/>
          <w:sz w:val="24"/>
          <w:szCs w:val="24"/>
        </w:rPr>
        <w:t xml:space="preserve"> </w:t>
      </w:r>
      <w:r w:rsidRPr="00E31555">
        <w:rPr>
          <w:rFonts w:ascii="Times New Roman" w:eastAsia="Trebuchet MS" w:hAnsi="Times New Roman" w:cs="Times New Roman"/>
          <w:sz w:val="24"/>
          <w:szCs w:val="24"/>
        </w:rPr>
        <w:t xml:space="preserve">e-mail .............................................................................ca beneficiar(ă) al(a) proiectului </w:t>
      </w:r>
      <w:r w:rsidRPr="00EB5084">
        <w:rPr>
          <w:rFonts w:ascii="Times New Roman" w:hAnsi="Times New Roman" w:cs="Times New Roman"/>
          <w:sz w:val="24"/>
          <w:szCs w:val="24"/>
        </w:rPr>
        <w:t xml:space="preserve">„FAST VEST - </w:t>
      </w:r>
      <w:r w:rsidRPr="00EB5084">
        <w:rPr>
          <w:rFonts w:ascii="Times New Roman" w:hAnsi="Times New Roman" w:cs="Times New Roman"/>
          <w:iCs/>
          <w:sz w:val="24"/>
          <w:szCs w:val="24"/>
        </w:rPr>
        <w:t>Formare Antreprenorială pentru Studenți” POCU/829/6/13/140694</w:t>
      </w:r>
      <w:r w:rsidRPr="00E31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633702" w14:textId="77777777" w:rsidR="0001036D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72421739" w14:textId="77777777" w:rsidR="0001036D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declar că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voi asigura:</w:t>
      </w:r>
    </w:p>
    <w:p w14:paraId="6C81DB31" w14:textId="77777777" w:rsidR="0001036D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4CC2DFCF" w14:textId="77777777" w:rsidR="0001036D" w:rsidRPr="000B2503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0B250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-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sustenabilitatea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infiintate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minim 6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0B2503">
        <w:rPr>
          <w:rFonts w:ascii="Times New Roman" w:eastAsia="Trebuchet MS" w:hAnsi="Times New Roman" w:cs="Times New Roman"/>
          <w:sz w:val="24"/>
          <w:szCs w:val="24"/>
          <w:lang w:val="ro-RO"/>
        </w:rPr>
        <w:t>;</w:t>
      </w:r>
    </w:p>
    <w:p w14:paraId="6B10EF86" w14:textId="77777777" w:rsidR="0001036D" w:rsidRPr="000B2503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503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asumați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normă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D41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ED7D41">
        <w:rPr>
          <w:rFonts w:ascii="Times New Roman" w:hAnsi="Times New Roman" w:cs="Times New Roman"/>
          <w:sz w:val="24"/>
          <w:szCs w:val="24"/>
        </w:rPr>
        <w:t>)</w:t>
      </w:r>
      <w:r w:rsidRPr="000B2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25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2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0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B25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2503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 w:rsidRPr="000B2503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0B250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0B2503">
        <w:rPr>
          <w:rFonts w:ascii="Times New Roman" w:hAnsi="Times New Roman" w:cs="Times New Roman"/>
          <w:sz w:val="24"/>
          <w:szCs w:val="24"/>
        </w:rPr>
        <w:t>;</w:t>
      </w:r>
    </w:p>
    <w:p w14:paraId="03C1D408" w14:textId="77777777" w:rsidR="0001036D" w:rsidRPr="000B2503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2503">
        <w:rPr>
          <w:rFonts w:ascii="Times New Roman" w:hAnsi="Times New Roman" w:cs="Times New Roman"/>
          <w:sz w:val="24"/>
          <w:szCs w:val="24"/>
        </w:rPr>
        <w:t xml:space="preserve">- </w:t>
      </w:r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menținerea destinației bunurilor achiziționate prin ajutor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pe o durata de minimum 3 ani de la finalizarea proiectului, respectiv până la data 31.12.2026;</w:t>
      </w:r>
    </w:p>
    <w:p w14:paraId="3DEFDD32" w14:textId="77777777" w:rsidR="0001036D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2503">
        <w:rPr>
          <w:rFonts w:ascii="Times New Roman" w:hAnsi="Times New Roman" w:cs="Times New Roman"/>
          <w:sz w:val="24"/>
          <w:szCs w:val="24"/>
          <w:lang w:val="ro-RO"/>
        </w:rPr>
        <w:t>- arhivarea si păstrarea documentelor conform legislației in vigoare;</w:t>
      </w:r>
    </w:p>
    <w:p w14:paraId="36059A09" w14:textId="77777777" w:rsidR="0001036D" w:rsidRPr="000B2503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0B2503">
        <w:rPr>
          <w:rFonts w:ascii="Times New Roman" w:hAnsi="Times New Roman" w:cs="Times New Roman"/>
          <w:sz w:val="24"/>
          <w:szCs w:val="24"/>
          <w:lang w:val="ro-RO"/>
        </w:rPr>
        <w:t>raporta</w:t>
      </w:r>
      <w:r>
        <w:rPr>
          <w:rFonts w:ascii="Times New Roman" w:hAnsi="Times New Roman" w:cs="Times New Roman"/>
          <w:sz w:val="24"/>
          <w:szCs w:val="24"/>
          <w:lang w:val="ro-RO"/>
        </w:rPr>
        <w:t>rea către</w:t>
      </w:r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furnizorului schemei de ajutor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/administratorului schemei de ajutor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repectiv</w:t>
      </w:r>
      <w:proofErr w:type="spellEnd"/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Universitatea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Științe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Agricole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Medicină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Veterinară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Banatului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Regele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Mihai I al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României</w:t>
      </w:r>
      <w:proofErr w:type="spellEnd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din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shd w:val="clear" w:color="auto" w:fill="FFFFFF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ututor</w:t>
      </w:r>
      <w:proofErr w:type="spellEnd"/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datel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și informațiil</w:t>
      </w:r>
      <w:r>
        <w:rPr>
          <w:rFonts w:ascii="Times New Roman" w:hAnsi="Times New Roman" w:cs="Times New Roman"/>
          <w:sz w:val="24"/>
          <w:szCs w:val="24"/>
          <w:lang w:val="ro-RO"/>
        </w:rPr>
        <w:t>or solicitate</w:t>
      </w:r>
      <w:r w:rsidRPr="000B2503">
        <w:rPr>
          <w:rFonts w:ascii="Times New Roman" w:hAnsi="Times New Roman" w:cs="Times New Roman"/>
          <w:sz w:val="24"/>
          <w:szCs w:val="24"/>
          <w:lang w:val="ro-RO"/>
        </w:rPr>
        <w:t xml:space="preserve"> necesare pentru monitorizarea ajutorului de </w:t>
      </w:r>
      <w:proofErr w:type="spellStart"/>
      <w:r w:rsidRPr="000B2503">
        <w:rPr>
          <w:rFonts w:ascii="Times New Roman" w:hAnsi="Times New Roman" w:cs="Times New Roman"/>
          <w:sz w:val="24"/>
          <w:szCs w:val="24"/>
          <w:lang w:val="ro-RO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primit până la data de 31.12.2026.</w:t>
      </w:r>
    </w:p>
    <w:p w14:paraId="0FF32111" w14:textId="77777777" w:rsidR="0001036D" w:rsidRPr="000B2503" w:rsidRDefault="0001036D" w:rsidP="0001036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3D6273C2" w14:textId="77777777" w:rsidR="0001036D" w:rsidRDefault="0001036D" w:rsidP="0001036D">
      <w:pPr>
        <w:widowControl w:val="0"/>
        <w:tabs>
          <w:tab w:val="left" w:pos="993"/>
          <w:tab w:val="left" w:pos="758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65595080" w14:textId="04FFB558" w:rsidR="0001036D" w:rsidRPr="0001036D" w:rsidRDefault="0001036D" w:rsidP="0001036D">
      <w:pPr>
        <w:widowControl w:val="0"/>
        <w:tabs>
          <w:tab w:val="left" w:pos="993"/>
          <w:tab w:val="left" w:pos="758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       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Data:</w:t>
      </w:r>
      <w:r w:rsidRPr="00E31555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ab/>
        <w:t>Semnătura:</w:t>
      </w:r>
    </w:p>
    <w:p w14:paraId="29E6A6F4" w14:textId="77777777" w:rsidR="009F4961" w:rsidRPr="00F86180" w:rsidRDefault="009F4961" w:rsidP="00F86180"/>
    <w:sectPr w:rsidR="009F4961" w:rsidRPr="00F86180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201B" w14:textId="77777777" w:rsidR="00B3035F" w:rsidRDefault="00B3035F" w:rsidP="00260EFF">
      <w:pPr>
        <w:spacing w:after="0" w:line="240" w:lineRule="auto"/>
      </w:pPr>
      <w:r>
        <w:separator/>
      </w:r>
    </w:p>
  </w:endnote>
  <w:endnote w:type="continuationSeparator" w:id="0">
    <w:p w14:paraId="2F8084B8" w14:textId="77777777" w:rsidR="00B3035F" w:rsidRDefault="00B3035F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DCF2E" w14:textId="77777777" w:rsidR="00B3035F" w:rsidRDefault="00B3035F" w:rsidP="00260EFF">
      <w:pPr>
        <w:spacing w:after="0" w:line="240" w:lineRule="auto"/>
      </w:pPr>
      <w:r>
        <w:separator/>
      </w:r>
    </w:p>
  </w:footnote>
  <w:footnote w:type="continuationSeparator" w:id="0">
    <w:p w14:paraId="266EFA18" w14:textId="77777777" w:rsidR="00B3035F" w:rsidRDefault="00B3035F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B3035F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036D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3035F"/>
    <w:rsid w:val="00B510B4"/>
    <w:rsid w:val="00B71004"/>
    <w:rsid w:val="00BA59DD"/>
    <w:rsid w:val="00BF7486"/>
    <w:rsid w:val="00C10232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36D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Dell</cp:lastModifiedBy>
  <cp:revision>2</cp:revision>
  <cp:lastPrinted>2020-11-04T09:36:00Z</cp:lastPrinted>
  <dcterms:created xsi:type="dcterms:W3CDTF">2022-03-19T08:55:00Z</dcterms:created>
  <dcterms:modified xsi:type="dcterms:W3CDTF">2022-03-19T08:55:00Z</dcterms:modified>
</cp:coreProperties>
</file>