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A79FF" w14:textId="77777777" w:rsidR="001676E4" w:rsidRPr="003C10DD" w:rsidRDefault="001676E4" w:rsidP="001676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2228A6" w14:textId="309A2667" w:rsidR="00860357" w:rsidRDefault="00860357" w:rsidP="0086035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Anexa </w:t>
      </w:r>
      <w:r w:rsidR="00A26137">
        <w:rPr>
          <w:rFonts w:ascii="Times New Roman" w:hAnsi="Times New Roman" w:cs="Times New Roman"/>
          <w:b/>
          <w:sz w:val="24"/>
          <w:szCs w:val="24"/>
        </w:rPr>
        <w:t>9</w:t>
      </w:r>
    </w:p>
    <w:p w14:paraId="42472A75" w14:textId="77777777" w:rsidR="00860357" w:rsidRDefault="00860357" w:rsidP="00BA01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36ECD2" w14:textId="407E2466" w:rsidR="001676E4" w:rsidRPr="003C10DD" w:rsidRDefault="001676E4" w:rsidP="00BA01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0DD">
        <w:rPr>
          <w:rFonts w:ascii="Times New Roman" w:hAnsi="Times New Roman" w:cs="Times New Roman"/>
          <w:b/>
          <w:sz w:val="24"/>
          <w:szCs w:val="24"/>
        </w:rPr>
        <w:t>INFORMARE PRIVIND PRELUCRAREA DATELOR CU CARACTER PERSONAL</w:t>
      </w:r>
    </w:p>
    <w:p w14:paraId="0628358B" w14:textId="62A98A6B" w:rsidR="001676E4" w:rsidRDefault="001676E4" w:rsidP="001676E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D300A8F" w14:textId="5711C1B3" w:rsidR="00BA0195" w:rsidRDefault="00BA0195" w:rsidP="001676E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F40E13E" w14:textId="77777777" w:rsidR="00BA0195" w:rsidRPr="003C10DD" w:rsidRDefault="00BA0195" w:rsidP="001676E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F9AD5B6" w14:textId="2889CA63" w:rsidR="001676E4" w:rsidRPr="003C10DD" w:rsidRDefault="001676E4" w:rsidP="00167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10DD">
        <w:rPr>
          <w:rFonts w:ascii="Times New Roman" w:hAnsi="Times New Roman" w:cs="Times New Roman"/>
          <w:sz w:val="24"/>
          <w:szCs w:val="24"/>
        </w:rPr>
        <w:t>Universitatea de Științe Agricole şi Medicină Veterinară a Banatului „Regele Mihai I al României” din Timișoara</w:t>
      </w:r>
      <w:r w:rsidR="00133AD9">
        <w:rPr>
          <w:rFonts w:ascii="Times New Roman" w:hAnsi="Times New Roman" w:cs="Times New Roman"/>
          <w:sz w:val="24"/>
          <w:szCs w:val="24"/>
        </w:rPr>
        <w:t>,</w:t>
      </w:r>
      <w:r w:rsidRPr="003C10DD">
        <w:rPr>
          <w:rFonts w:ascii="Times New Roman" w:hAnsi="Times New Roman" w:cs="Times New Roman"/>
          <w:sz w:val="24"/>
          <w:szCs w:val="24"/>
        </w:rPr>
        <w:t xml:space="preserve"> </w:t>
      </w:r>
      <w:r w:rsidRPr="003C10DD">
        <w:rPr>
          <w:rFonts w:ascii="Times New Roman" w:hAnsi="Times New Roman" w:cs="Times New Roman"/>
          <w:color w:val="000000"/>
          <w:sz w:val="24"/>
          <w:szCs w:val="24"/>
        </w:rPr>
        <w:t>reprezentată legal de Rector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10DD">
        <w:rPr>
          <w:rFonts w:ascii="Times New Roman" w:hAnsi="Times New Roman" w:cs="Times New Roman"/>
          <w:color w:val="000000"/>
          <w:sz w:val="24"/>
          <w:szCs w:val="24"/>
        </w:rPr>
        <w:t>- Prof. dr. Cosmin Alin Popescu,</w:t>
      </w:r>
      <w:r w:rsidRPr="003C10DD">
        <w:rPr>
          <w:rFonts w:ascii="Times New Roman" w:hAnsi="Times New Roman" w:cs="Times New Roman"/>
          <w:sz w:val="24"/>
          <w:szCs w:val="24"/>
        </w:rPr>
        <w:t xml:space="preserve"> prelucrează datele dumneavoastră cu caracter personal, în conformitate cu prevederile legale în materie de prelucrare a datelor cu caracter personal şi libera circulaţie a acestor date.  </w:t>
      </w:r>
    </w:p>
    <w:p w14:paraId="02057426" w14:textId="61D8CC68" w:rsidR="001676E4" w:rsidRPr="00133AD9" w:rsidRDefault="001676E4" w:rsidP="001676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10DD">
        <w:rPr>
          <w:rFonts w:ascii="Times New Roman" w:hAnsi="Times New Roman" w:cs="Times New Roman"/>
          <w:sz w:val="24"/>
          <w:szCs w:val="24"/>
        </w:rPr>
        <w:t xml:space="preserve">Conform cerinţelor </w:t>
      </w:r>
      <w:r w:rsidRPr="003C10DD">
        <w:rPr>
          <w:rFonts w:ascii="Times New Roman" w:hAnsi="Times New Roman" w:cs="Times New Roman"/>
          <w:color w:val="000000"/>
          <w:sz w:val="24"/>
          <w:szCs w:val="24"/>
        </w:rPr>
        <w:t>Regulamentului (UE) 2016/679 privind protecţia persoanelor fizice în ceea ce priveşte prelucrarea datelor cu caracter personal şi privind libera circulaţie a acestor date şi de abrogare a Directivei 95/46/CE (Regulamentul general privind protecţia datelor)</w:t>
      </w:r>
      <w:r w:rsidRPr="003C10DD">
        <w:rPr>
          <w:rFonts w:ascii="Times New Roman" w:hAnsi="Times New Roman" w:cs="Times New Roman"/>
          <w:sz w:val="24"/>
          <w:szCs w:val="24"/>
        </w:rPr>
        <w:t xml:space="preserve">, Universitatea de Științe Agricole şi Medicină Veterinară a Banatului „Regele Mihai I al României” din Timișoara au obligaţia de a administra în condiţii de siguranţă şi numai pentru scopul specificat, datele personale care le sunt furnizate de către dumneavoastră </w:t>
      </w:r>
      <w:r w:rsidRPr="003C10DD">
        <w:rPr>
          <w:rFonts w:ascii="Times New Roman" w:hAnsi="Times New Roman" w:cs="Times New Roman"/>
          <w:color w:val="000000"/>
          <w:sz w:val="24"/>
          <w:szCs w:val="24"/>
        </w:rPr>
        <w:t xml:space="preserve">(nume, prenume, cod numeric personal, serie şi număr de carte de identitate, imagine, domiciliu/reşedinţă/localizare geografică, gen, număr de telefon/e-mail, situaţia pe piaţa forţei de muncă, nivel de educaţie precum și orice alte date stabilite de legislația în vigoare şi impuse de contractul de </w:t>
      </w:r>
      <w:r w:rsidRPr="00133AD9">
        <w:rPr>
          <w:rFonts w:ascii="Times New Roman" w:hAnsi="Times New Roman" w:cs="Times New Roman"/>
          <w:color w:val="000000"/>
          <w:sz w:val="24"/>
          <w:szCs w:val="24"/>
        </w:rPr>
        <w:t xml:space="preserve">finanţare </w:t>
      </w:r>
      <w:r w:rsidRPr="00133AD9">
        <w:rPr>
          <w:rFonts w:ascii="Times New Roman" w:hAnsi="Times New Roman" w:cs="Times New Roman"/>
          <w:sz w:val="24"/>
          <w:szCs w:val="24"/>
        </w:rPr>
        <w:t>nr.</w:t>
      </w:r>
      <w:r w:rsidR="00133AD9" w:rsidRPr="00133AD9">
        <w:rPr>
          <w:rFonts w:ascii="Times New Roman" w:hAnsi="Times New Roman" w:cs="Times New Roman"/>
          <w:sz w:val="24"/>
          <w:szCs w:val="24"/>
        </w:rPr>
        <w:t>21533</w:t>
      </w:r>
      <w:r w:rsidRPr="00133AD9">
        <w:rPr>
          <w:rFonts w:ascii="Times New Roman" w:hAnsi="Times New Roman" w:cs="Times New Roman"/>
          <w:sz w:val="24"/>
          <w:szCs w:val="24"/>
        </w:rPr>
        <w:t>/</w:t>
      </w:r>
      <w:r w:rsidR="00133AD9" w:rsidRPr="00133AD9">
        <w:rPr>
          <w:rFonts w:ascii="Times New Roman" w:hAnsi="Times New Roman" w:cs="Times New Roman"/>
          <w:sz w:val="24"/>
          <w:szCs w:val="24"/>
        </w:rPr>
        <w:t>31</w:t>
      </w:r>
      <w:r w:rsidRPr="00133AD9">
        <w:rPr>
          <w:rFonts w:ascii="Times New Roman" w:hAnsi="Times New Roman" w:cs="Times New Roman"/>
          <w:sz w:val="24"/>
          <w:szCs w:val="24"/>
        </w:rPr>
        <w:t>.</w:t>
      </w:r>
      <w:r w:rsidR="00133AD9" w:rsidRPr="00133AD9">
        <w:rPr>
          <w:rFonts w:ascii="Times New Roman" w:hAnsi="Times New Roman" w:cs="Times New Roman"/>
          <w:sz w:val="24"/>
          <w:szCs w:val="24"/>
        </w:rPr>
        <w:t>12</w:t>
      </w:r>
      <w:r w:rsidRPr="00133AD9">
        <w:rPr>
          <w:rFonts w:ascii="Times New Roman" w:hAnsi="Times New Roman" w:cs="Times New Roman"/>
          <w:sz w:val="24"/>
          <w:szCs w:val="24"/>
        </w:rPr>
        <w:t>.202</w:t>
      </w:r>
      <w:r w:rsidR="00133AD9" w:rsidRPr="00133AD9">
        <w:rPr>
          <w:rFonts w:ascii="Times New Roman" w:hAnsi="Times New Roman" w:cs="Times New Roman"/>
          <w:sz w:val="24"/>
          <w:szCs w:val="24"/>
        </w:rPr>
        <w:t>1</w:t>
      </w:r>
      <w:r w:rsidRPr="00133AD9">
        <w:rPr>
          <w:rFonts w:ascii="Times New Roman" w:hAnsi="Times New Roman" w:cs="Times New Roman"/>
          <w:sz w:val="24"/>
          <w:szCs w:val="24"/>
        </w:rPr>
        <w:t>, POCU/</w:t>
      </w:r>
      <w:r w:rsidR="00133AD9" w:rsidRPr="00133AD9">
        <w:rPr>
          <w:rFonts w:ascii="Times New Roman" w:hAnsi="Times New Roman" w:cs="Times New Roman"/>
          <w:iCs/>
          <w:sz w:val="24"/>
          <w:szCs w:val="24"/>
        </w:rPr>
        <w:t xml:space="preserve">829/6/13/140694 </w:t>
      </w:r>
      <w:r w:rsidRPr="00133AD9">
        <w:rPr>
          <w:rFonts w:ascii="Times New Roman" w:eastAsia="Times New Roman" w:hAnsi="Times New Roman" w:cs="Times New Roman"/>
          <w:sz w:val="24"/>
          <w:szCs w:val="24"/>
        </w:rPr>
        <w:t>şi anexele sale).</w:t>
      </w:r>
    </w:p>
    <w:p w14:paraId="26457ECB" w14:textId="4B21E01F" w:rsidR="001676E4" w:rsidRPr="00133AD9" w:rsidRDefault="001676E4" w:rsidP="001676E4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33AD9">
        <w:rPr>
          <w:color w:val="000000"/>
        </w:rPr>
        <w:t>Scopul colectării datelor este</w:t>
      </w:r>
      <w:r w:rsidRPr="00133AD9">
        <w:t xml:space="preserve"> derularea şi implementarea proiectului </w:t>
      </w:r>
      <w:r w:rsidR="00133AD9" w:rsidRPr="00133AD9">
        <w:rPr>
          <w:iCs/>
        </w:rPr>
        <w:t>Formare Antreprenorială pentru S</w:t>
      </w:r>
      <w:r w:rsidR="00BA0195">
        <w:rPr>
          <w:iCs/>
        </w:rPr>
        <w:t>T</w:t>
      </w:r>
      <w:r w:rsidR="00133AD9" w:rsidRPr="00133AD9">
        <w:rPr>
          <w:iCs/>
        </w:rPr>
        <w:t>udenți POCU/829/6/13/140694</w:t>
      </w:r>
      <w:r w:rsidRPr="00133AD9">
        <w:t>.</w:t>
      </w:r>
    </w:p>
    <w:p w14:paraId="531DF2EF" w14:textId="77777777" w:rsidR="001676E4" w:rsidRPr="003C10DD" w:rsidRDefault="001676E4" w:rsidP="001676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10DD">
        <w:rPr>
          <w:rFonts w:ascii="Times New Roman" w:hAnsi="Times New Roman" w:cs="Times New Roman"/>
          <w:color w:val="000000"/>
          <w:sz w:val="24"/>
          <w:szCs w:val="24"/>
        </w:rPr>
        <w:t xml:space="preserve">Colectarea şi prelucrarea datelor cu caracter personal pentru scopul menţionat anterior, are ca temei: </w:t>
      </w:r>
    </w:p>
    <w:p w14:paraId="3EFDACB7" w14:textId="656F577C" w:rsidR="001676E4" w:rsidRPr="003C10DD" w:rsidRDefault="001676E4" w:rsidP="001676E4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10DD">
        <w:rPr>
          <w:rFonts w:ascii="Times New Roman" w:hAnsi="Times New Roman" w:cs="Times New Roman"/>
          <w:color w:val="000000"/>
          <w:sz w:val="24"/>
          <w:szCs w:val="24"/>
        </w:rPr>
        <w:t xml:space="preserve">o obligaţie legală a </w:t>
      </w:r>
      <w:r w:rsidRPr="003C10DD">
        <w:rPr>
          <w:rFonts w:ascii="Times New Roman" w:hAnsi="Times New Roman" w:cs="Times New Roman"/>
          <w:sz w:val="24"/>
          <w:szCs w:val="24"/>
        </w:rPr>
        <w:t xml:space="preserve">Universității de Științe Agricole şi Medicină Veterinară a Banatului „Regele Mihai I al României” din Timișoara </w:t>
      </w:r>
      <w:r w:rsidRPr="003C10DD">
        <w:rPr>
          <w:rFonts w:ascii="Times New Roman" w:hAnsi="Times New Roman" w:cs="Times New Roman"/>
          <w:color w:val="000000"/>
          <w:sz w:val="24"/>
          <w:szCs w:val="24"/>
        </w:rPr>
        <w:t xml:space="preserve">ce decurge din contractul de finanţare </w:t>
      </w:r>
      <w:r w:rsidRPr="003C10DD">
        <w:rPr>
          <w:rFonts w:ascii="Times New Roman" w:hAnsi="Times New Roman" w:cs="Times New Roman"/>
          <w:sz w:val="24"/>
          <w:szCs w:val="24"/>
        </w:rPr>
        <w:t>nr.</w:t>
      </w:r>
      <w:r w:rsidR="00133AD9" w:rsidRPr="00133AD9">
        <w:rPr>
          <w:rFonts w:ascii="Times New Roman" w:hAnsi="Times New Roman" w:cs="Times New Roman"/>
          <w:sz w:val="24"/>
          <w:szCs w:val="24"/>
        </w:rPr>
        <w:t xml:space="preserve"> 21533/31.12.2021, POCU/</w:t>
      </w:r>
      <w:r w:rsidR="00133AD9" w:rsidRPr="00133AD9">
        <w:rPr>
          <w:rFonts w:ascii="Times New Roman" w:hAnsi="Times New Roman" w:cs="Times New Roman"/>
          <w:iCs/>
          <w:sz w:val="24"/>
          <w:szCs w:val="24"/>
        </w:rPr>
        <w:t xml:space="preserve">829/6/13/140694 </w:t>
      </w:r>
      <w:r w:rsidR="00133AD9" w:rsidRPr="00133AD9">
        <w:rPr>
          <w:rFonts w:ascii="Times New Roman" w:eastAsia="Times New Roman" w:hAnsi="Times New Roman" w:cs="Times New Roman"/>
          <w:sz w:val="24"/>
          <w:szCs w:val="24"/>
        </w:rPr>
        <w:t>şi anexele sale</w:t>
      </w:r>
      <w:r w:rsidRPr="003C10DD">
        <w:rPr>
          <w:rFonts w:ascii="Times New Roman" w:hAnsi="Times New Roman" w:cs="Times New Roman"/>
          <w:sz w:val="24"/>
          <w:szCs w:val="24"/>
        </w:rPr>
        <w:t>;</w:t>
      </w:r>
    </w:p>
    <w:p w14:paraId="24D7C5EB" w14:textId="77777777" w:rsidR="001676E4" w:rsidRPr="003C10DD" w:rsidRDefault="001676E4" w:rsidP="001676E4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10DD">
        <w:rPr>
          <w:rFonts w:ascii="Times New Roman" w:hAnsi="Times New Roman" w:cs="Times New Roman"/>
          <w:color w:val="000000"/>
          <w:sz w:val="24"/>
          <w:szCs w:val="24"/>
        </w:rPr>
        <w:t xml:space="preserve">aplicarea Regulamentului (UE) 2016/679 privind protecţia persoanelor fizice în ceea ce priveşte prelucrarea datelor cu caracter personal şi privind libera circulaţie a acestor date şi de abrogare a Directivei 95/46/CE (Regulamentul general privind protecţia datelor). </w:t>
      </w:r>
    </w:p>
    <w:p w14:paraId="04D08F42" w14:textId="53858CB6" w:rsidR="001676E4" w:rsidRPr="003C10DD" w:rsidRDefault="001676E4" w:rsidP="001676E4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BA0195">
        <w:rPr>
          <w:color w:val="000000"/>
        </w:rPr>
        <w:t xml:space="preserve">Sunteţi obligat(ă) să furnizaţi datele, acestea fiind necesare pentru </w:t>
      </w:r>
      <w:r w:rsidRPr="00BA0195">
        <w:t>completarea tuturor documentelor necesare înscrierii/includerii</w:t>
      </w:r>
      <w:r w:rsidRPr="003C10DD">
        <w:t xml:space="preserve"> în grupul ţintă al proiectului </w:t>
      </w:r>
      <w:r w:rsidR="00102EAB" w:rsidRPr="00102EAB">
        <w:rPr>
          <w:b/>
          <w:bCs/>
        </w:rPr>
        <w:t xml:space="preserve">FAST VEST - </w:t>
      </w:r>
      <w:r w:rsidR="00133AD9" w:rsidRPr="00102EAB">
        <w:rPr>
          <w:b/>
          <w:bCs/>
          <w:iCs/>
        </w:rPr>
        <w:t>Formare Antreprenorială pentru S</w:t>
      </w:r>
      <w:r w:rsidR="00BA0195" w:rsidRPr="00102EAB">
        <w:rPr>
          <w:b/>
          <w:bCs/>
          <w:iCs/>
        </w:rPr>
        <w:t>T</w:t>
      </w:r>
      <w:r w:rsidR="00133AD9" w:rsidRPr="00102EAB">
        <w:rPr>
          <w:b/>
          <w:bCs/>
          <w:iCs/>
        </w:rPr>
        <w:t>udenți POCU/829/6/13/140694</w:t>
      </w:r>
      <w:r w:rsidRPr="003C10DD">
        <w:t>.</w:t>
      </w:r>
      <w:r w:rsidRPr="003C10DD">
        <w:rPr>
          <w:color w:val="000000"/>
        </w:rPr>
        <w:t xml:space="preserve"> Refuzul dvs. determină neînscrierea în grupul țintă al proiectului.</w:t>
      </w:r>
    </w:p>
    <w:p w14:paraId="50148402" w14:textId="5842095C" w:rsidR="001676E4" w:rsidRPr="003C10DD" w:rsidRDefault="001676E4" w:rsidP="001676E4">
      <w:pPr>
        <w:pStyle w:val="Titlu"/>
        <w:tabs>
          <w:tab w:val="left" w:pos="993"/>
        </w:tabs>
        <w:spacing w:before="0"/>
        <w:ind w:firstLine="709"/>
        <w:jc w:val="both"/>
        <w:rPr>
          <w:rFonts w:cs="Times New Roman"/>
          <w:b w:val="0"/>
          <w:color w:val="000000"/>
          <w:szCs w:val="24"/>
          <w:lang w:val="ro-RO"/>
        </w:rPr>
      </w:pPr>
      <w:r w:rsidRPr="003C10DD">
        <w:rPr>
          <w:rFonts w:cs="Times New Roman"/>
          <w:b w:val="0"/>
          <w:color w:val="000000"/>
          <w:szCs w:val="24"/>
          <w:lang w:val="ro-RO"/>
        </w:rPr>
        <w:t xml:space="preserve">Informaţiile înregistrate sunt destinate utilizării de către </w:t>
      </w:r>
      <w:r w:rsidRPr="003C10DD">
        <w:rPr>
          <w:rFonts w:cs="Times New Roman"/>
          <w:b w:val="0"/>
          <w:szCs w:val="24"/>
        </w:rPr>
        <w:t xml:space="preserve">Universitatea de Științe Agricole şi Medicină Veterinară a Banatului „Regele Mihai I al României” din Timișoara </w:t>
      </w:r>
      <w:r w:rsidRPr="003C10DD">
        <w:rPr>
          <w:rFonts w:cs="Times New Roman"/>
          <w:b w:val="0"/>
          <w:color w:val="000000"/>
          <w:szCs w:val="24"/>
          <w:lang w:val="ro-RO"/>
        </w:rPr>
        <w:t>şi sunt comunicate următorilor destinatari:</w:t>
      </w:r>
    </w:p>
    <w:p w14:paraId="3E1920EF" w14:textId="77777777" w:rsidR="001676E4" w:rsidRPr="003C10DD" w:rsidRDefault="001676E4" w:rsidP="001676E4">
      <w:pPr>
        <w:numPr>
          <w:ilvl w:val="0"/>
          <w:numId w:val="4"/>
        </w:numPr>
        <w:tabs>
          <w:tab w:val="left" w:pos="36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10DD">
        <w:rPr>
          <w:rFonts w:ascii="Times New Roman" w:hAnsi="Times New Roman" w:cs="Times New Roman"/>
          <w:sz w:val="24"/>
          <w:szCs w:val="24"/>
        </w:rPr>
        <w:t>Autoritatea de Management POCU – AMPOCU/ Organismul Intermediar – OI POCU delegat, în scopul verificărilor necesare şi monitorizării proiectului menţionat;</w:t>
      </w:r>
    </w:p>
    <w:p w14:paraId="6511535A" w14:textId="27EAA15B" w:rsidR="001676E4" w:rsidRPr="003C10DD" w:rsidRDefault="001676E4" w:rsidP="001676E4">
      <w:pPr>
        <w:numPr>
          <w:ilvl w:val="0"/>
          <w:numId w:val="4"/>
        </w:numPr>
        <w:tabs>
          <w:tab w:val="left" w:pos="36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10DD">
        <w:rPr>
          <w:rFonts w:ascii="Times New Roman" w:hAnsi="Times New Roman" w:cs="Times New Roman"/>
          <w:color w:val="000000"/>
          <w:sz w:val="24"/>
          <w:szCs w:val="24"/>
        </w:rPr>
        <w:t xml:space="preserve"> autorităţilor/instituţiilor statului</w:t>
      </w:r>
      <w:r w:rsidR="00133AD9">
        <w:rPr>
          <w:rFonts w:ascii="Times New Roman" w:hAnsi="Times New Roman" w:cs="Times New Roman"/>
          <w:color w:val="000000"/>
          <w:sz w:val="24"/>
          <w:szCs w:val="24"/>
        </w:rPr>
        <w:t>/AJPIS</w:t>
      </w:r>
      <w:r w:rsidRPr="003C10DD">
        <w:rPr>
          <w:rFonts w:ascii="Times New Roman" w:hAnsi="Times New Roman" w:cs="Times New Roman"/>
          <w:color w:val="000000"/>
          <w:sz w:val="24"/>
          <w:szCs w:val="24"/>
        </w:rPr>
        <w:t xml:space="preserve"> (cu titlu exemplificativ, nu limitativ), ca urmare a unor obligaţii legale ale </w:t>
      </w:r>
      <w:r w:rsidRPr="003C10DD">
        <w:rPr>
          <w:rFonts w:ascii="Times New Roman" w:hAnsi="Times New Roman" w:cs="Times New Roman"/>
          <w:sz w:val="24"/>
          <w:szCs w:val="24"/>
        </w:rPr>
        <w:t xml:space="preserve">Universității de Științe Agricole şi Medicină Veterinară a </w:t>
      </w:r>
      <w:r w:rsidRPr="003C10DD">
        <w:rPr>
          <w:rFonts w:ascii="Times New Roman" w:hAnsi="Times New Roman" w:cs="Times New Roman"/>
          <w:sz w:val="24"/>
          <w:szCs w:val="24"/>
        </w:rPr>
        <w:lastRenderedPageBreak/>
        <w:t xml:space="preserve">Banatului „Regele Mihai I al României” din Timișoara </w:t>
      </w:r>
      <w:r w:rsidRPr="003C10DD">
        <w:rPr>
          <w:rFonts w:ascii="Times New Roman" w:hAnsi="Times New Roman" w:cs="Times New Roman"/>
          <w:color w:val="000000"/>
          <w:sz w:val="24"/>
          <w:szCs w:val="24"/>
        </w:rPr>
        <w:t>şi în realizarea interesului dumneavoastră legitim;</w:t>
      </w:r>
    </w:p>
    <w:p w14:paraId="64B79E6D" w14:textId="5DF1E50C" w:rsidR="001676E4" w:rsidRPr="003C10DD" w:rsidRDefault="001676E4" w:rsidP="001676E4">
      <w:pPr>
        <w:numPr>
          <w:ilvl w:val="0"/>
          <w:numId w:val="4"/>
        </w:numPr>
        <w:tabs>
          <w:tab w:val="left" w:pos="36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10DD">
        <w:rPr>
          <w:rFonts w:ascii="Times New Roman" w:hAnsi="Times New Roman" w:cs="Times New Roman"/>
          <w:color w:val="000000"/>
          <w:sz w:val="24"/>
          <w:szCs w:val="24"/>
        </w:rPr>
        <w:t xml:space="preserve">partenerilor contractuali ai </w:t>
      </w:r>
      <w:r w:rsidRPr="003C10DD">
        <w:rPr>
          <w:rFonts w:ascii="Times New Roman" w:hAnsi="Times New Roman" w:cs="Times New Roman"/>
          <w:sz w:val="24"/>
          <w:szCs w:val="24"/>
        </w:rPr>
        <w:t>Universității de Științe Agricole şi Medicină Veterinară a Banatului „Regele Mihai I al României” din Timișoara</w:t>
      </w:r>
      <w:r w:rsidRPr="003C10D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345A9AA" w14:textId="23ECF7CC" w:rsidR="001676E4" w:rsidRPr="003C10DD" w:rsidRDefault="001676E4" w:rsidP="001676E4">
      <w:pPr>
        <w:pStyle w:val="Listparagraf"/>
        <w:numPr>
          <w:ilvl w:val="0"/>
          <w:numId w:val="4"/>
        </w:numPr>
        <w:tabs>
          <w:tab w:val="left" w:pos="360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3C10DD">
        <w:rPr>
          <w:rFonts w:ascii="Times New Roman" w:eastAsia="Times New Roman" w:hAnsi="Times New Roman"/>
          <w:sz w:val="24"/>
          <w:szCs w:val="24"/>
        </w:rPr>
        <w:t>instituţiilor cu care colaborează în derularea activităților de pra</w:t>
      </w:r>
      <w:r w:rsidR="00BA0195">
        <w:rPr>
          <w:rFonts w:ascii="Times New Roman" w:eastAsia="Times New Roman" w:hAnsi="Times New Roman"/>
          <w:sz w:val="24"/>
          <w:szCs w:val="24"/>
        </w:rPr>
        <w:t>c</w:t>
      </w:r>
      <w:r w:rsidRPr="003C10DD">
        <w:rPr>
          <w:rFonts w:ascii="Times New Roman" w:eastAsia="Times New Roman" w:hAnsi="Times New Roman"/>
          <w:sz w:val="24"/>
          <w:szCs w:val="24"/>
        </w:rPr>
        <w:t>tică;</w:t>
      </w:r>
    </w:p>
    <w:p w14:paraId="528AD871" w14:textId="77777777" w:rsidR="001676E4" w:rsidRPr="003C10DD" w:rsidRDefault="001676E4" w:rsidP="001676E4">
      <w:pPr>
        <w:pStyle w:val="Listparagraf"/>
        <w:numPr>
          <w:ilvl w:val="0"/>
          <w:numId w:val="4"/>
        </w:numPr>
        <w:tabs>
          <w:tab w:val="left" w:pos="360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3C10DD">
        <w:rPr>
          <w:rFonts w:ascii="Times New Roman" w:eastAsia="Times New Roman" w:hAnsi="Times New Roman"/>
          <w:sz w:val="24"/>
          <w:szCs w:val="24"/>
        </w:rPr>
        <w:t xml:space="preserve">instituțiilor față care există obligația legală de raportare;  </w:t>
      </w:r>
    </w:p>
    <w:p w14:paraId="339E404B" w14:textId="77777777" w:rsidR="001676E4" w:rsidRPr="003C10DD" w:rsidRDefault="001676E4" w:rsidP="001676E4">
      <w:pPr>
        <w:pStyle w:val="Listparagraf"/>
        <w:numPr>
          <w:ilvl w:val="0"/>
          <w:numId w:val="4"/>
        </w:numPr>
        <w:tabs>
          <w:tab w:val="left" w:pos="360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3C10DD">
        <w:rPr>
          <w:rFonts w:ascii="Times New Roman" w:eastAsia="Times New Roman" w:hAnsi="Times New Roman"/>
          <w:sz w:val="24"/>
          <w:szCs w:val="24"/>
        </w:rPr>
        <w:t xml:space="preserve"> oricăror altor instituţii abilitate, conform normelor legale în vigoare, să exercite controlul asupra beneficiarului sau partenerilor proiectului. </w:t>
      </w:r>
    </w:p>
    <w:p w14:paraId="59153D89" w14:textId="028294FF" w:rsidR="001676E4" w:rsidRPr="003C10DD" w:rsidRDefault="001676E4" w:rsidP="001676E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10DD">
        <w:rPr>
          <w:rFonts w:ascii="Times New Roman" w:hAnsi="Times New Roman" w:cs="Times New Roman"/>
          <w:color w:val="000000"/>
          <w:sz w:val="24"/>
          <w:szCs w:val="24"/>
        </w:rPr>
        <w:t xml:space="preserve">Datele personale vor fi stocate pe toată durata implementării/sustenabilităţii proiectului </w:t>
      </w:r>
      <w:r w:rsidR="00102EAB" w:rsidRPr="00102EAB">
        <w:rPr>
          <w:rFonts w:ascii="Times New Roman" w:hAnsi="Times New Roman" w:cs="Times New Roman"/>
          <w:b/>
          <w:bCs/>
          <w:sz w:val="24"/>
          <w:szCs w:val="24"/>
        </w:rPr>
        <w:t xml:space="preserve">FAST VEST - </w:t>
      </w:r>
      <w:r w:rsidR="00BA0195" w:rsidRPr="00102EAB">
        <w:rPr>
          <w:rFonts w:ascii="Times New Roman" w:hAnsi="Times New Roman" w:cs="Times New Roman"/>
          <w:b/>
          <w:bCs/>
          <w:iCs/>
          <w:sz w:val="24"/>
          <w:szCs w:val="24"/>
        </w:rPr>
        <w:t>Formare Antreprenorială pentru STudenți POCU/829/6/13/140694</w:t>
      </w:r>
      <w:r w:rsidRPr="003C10DD">
        <w:rPr>
          <w:rFonts w:ascii="Times New Roman" w:hAnsi="Times New Roman" w:cs="Times New Roman"/>
          <w:color w:val="000000"/>
          <w:sz w:val="24"/>
          <w:szCs w:val="24"/>
        </w:rPr>
        <w:t xml:space="preserve">, în acord şi cu termenele legale de arhivare. </w:t>
      </w:r>
    </w:p>
    <w:p w14:paraId="1EE684C4" w14:textId="77777777" w:rsidR="001676E4" w:rsidRPr="003C10DD" w:rsidRDefault="001676E4" w:rsidP="001676E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10DD">
        <w:rPr>
          <w:rFonts w:ascii="Times New Roman" w:hAnsi="Times New Roman" w:cs="Times New Roman"/>
          <w:color w:val="000000"/>
          <w:sz w:val="24"/>
          <w:szCs w:val="24"/>
        </w:rPr>
        <w:t>În legătură cu prelucrarea datelor cu  caracter personal, în baza condiţiilor specificate în Regulamentul (UE) 2016/679 privind protecţia persoanelor fizice în ceea ce priveşte prelucrarea datelor cu caracter personal şi privind libera circulaţie a acestor date şi de abrogare a Directivei 95/46/CE (Regulamentul general privind protecţia datelor), vă puteţi exercita oricare dintre următoarele drepturi:</w:t>
      </w:r>
    </w:p>
    <w:p w14:paraId="0C801E6F" w14:textId="77777777" w:rsidR="001676E4" w:rsidRPr="003C10DD" w:rsidRDefault="001676E4" w:rsidP="001676E4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10DD">
        <w:rPr>
          <w:rFonts w:ascii="Times New Roman" w:hAnsi="Times New Roman" w:cs="Times New Roman"/>
          <w:color w:val="000000"/>
          <w:sz w:val="24"/>
          <w:szCs w:val="24"/>
        </w:rPr>
        <w:t>dreptul la acces la datele cu caracter personal;</w:t>
      </w:r>
    </w:p>
    <w:p w14:paraId="2A1C49E3" w14:textId="77777777" w:rsidR="001676E4" w:rsidRPr="003C10DD" w:rsidRDefault="001676E4" w:rsidP="001676E4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10DD">
        <w:rPr>
          <w:rFonts w:ascii="Times New Roman" w:hAnsi="Times New Roman" w:cs="Times New Roman"/>
          <w:color w:val="000000"/>
          <w:sz w:val="24"/>
          <w:szCs w:val="24"/>
        </w:rPr>
        <w:t>dreptul la rectificare;</w:t>
      </w:r>
    </w:p>
    <w:p w14:paraId="1A4B60D5" w14:textId="42503EC6" w:rsidR="001676E4" w:rsidRPr="003C10DD" w:rsidRDefault="001676E4" w:rsidP="001676E4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10DD">
        <w:rPr>
          <w:rFonts w:ascii="Times New Roman" w:hAnsi="Times New Roman" w:cs="Times New Roman"/>
          <w:color w:val="000000"/>
          <w:sz w:val="24"/>
          <w:szCs w:val="24"/>
        </w:rPr>
        <w:t xml:space="preserve">dreptul la ştergerea datelor („dreptul de a fi uitat”) cu excepţia situaţiilor prevăzute expres de lege/ contractul de </w:t>
      </w:r>
      <w:r w:rsidRPr="003C10DD">
        <w:rPr>
          <w:rFonts w:ascii="Times New Roman" w:hAnsi="Times New Roman" w:cs="Times New Roman"/>
          <w:sz w:val="24"/>
          <w:szCs w:val="24"/>
        </w:rPr>
        <w:t>finanţare nr.</w:t>
      </w:r>
      <w:r w:rsidR="00BA0195" w:rsidRPr="00BA0195">
        <w:rPr>
          <w:rFonts w:ascii="Times New Roman" w:hAnsi="Times New Roman" w:cs="Times New Roman"/>
          <w:sz w:val="24"/>
          <w:szCs w:val="24"/>
        </w:rPr>
        <w:t xml:space="preserve"> </w:t>
      </w:r>
      <w:r w:rsidR="00BA0195" w:rsidRPr="00133AD9">
        <w:rPr>
          <w:rFonts w:ascii="Times New Roman" w:hAnsi="Times New Roman" w:cs="Times New Roman"/>
          <w:sz w:val="24"/>
          <w:szCs w:val="24"/>
        </w:rPr>
        <w:t>21533/31.12.2021, POCU/</w:t>
      </w:r>
      <w:r w:rsidR="00BA0195" w:rsidRPr="00133AD9">
        <w:rPr>
          <w:rFonts w:ascii="Times New Roman" w:hAnsi="Times New Roman" w:cs="Times New Roman"/>
          <w:iCs/>
          <w:sz w:val="24"/>
          <w:szCs w:val="24"/>
        </w:rPr>
        <w:t xml:space="preserve">829/6/13/140694 </w:t>
      </w:r>
      <w:r w:rsidRPr="003C10DD">
        <w:rPr>
          <w:rFonts w:ascii="Times New Roman" w:eastAsia="Times New Roman" w:hAnsi="Times New Roman" w:cs="Times New Roman"/>
          <w:sz w:val="24"/>
          <w:szCs w:val="24"/>
        </w:rPr>
        <w:t>şi anexele sale</w:t>
      </w:r>
      <w:r w:rsidRPr="003C10DD">
        <w:rPr>
          <w:rFonts w:ascii="Times New Roman" w:hAnsi="Times New Roman" w:cs="Times New Roman"/>
          <w:sz w:val="24"/>
          <w:szCs w:val="24"/>
        </w:rPr>
        <w:t>;</w:t>
      </w:r>
      <w:r w:rsidRPr="003C10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8CE9D46" w14:textId="77777777" w:rsidR="001676E4" w:rsidRPr="003C10DD" w:rsidRDefault="001676E4" w:rsidP="001676E4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10DD">
        <w:rPr>
          <w:rFonts w:ascii="Times New Roman" w:hAnsi="Times New Roman" w:cs="Times New Roman"/>
          <w:color w:val="000000"/>
          <w:sz w:val="24"/>
          <w:szCs w:val="24"/>
        </w:rPr>
        <w:t>dreptul la restricţionarea datelor;</w:t>
      </w:r>
    </w:p>
    <w:p w14:paraId="097474BA" w14:textId="77777777" w:rsidR="001676E4" w:rsidRPr="003C10DD" w:rsidRDefault="001676E4" w:rsidP="001676E4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10DD">
        <w:rPr>
          <w:rFonts w:ascii="Times New Roman" w:hAnsi="Times New Roman" w:cs="Times New Roman"/>
          <w:color w:val="000000"/>
          <w:sz w:val="24"/>
          <w:szCs w:val="24"/>
        </w:rPr>
        <w:t>dreptul la portabilitatea datelor;</w:t>
      </w:r>
    </w:p>
    <w:p w14:paraId="53AEC56E" w14:textId="77777777" w:rsidR="001676E4" w:rsidRPr="003C10DD" w:rsidRDefault="001676E4" w:rsidP="001676E4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10DD">
        <w:rPr>
          <w:rFonts w:ascii="Times New Roman" w:hAnsi="Times New Roman" w:cs="Times New Roman"/>
          <w:color w:val="000000"/>
          <w:sz w:val="24"/>
          <w:szCs w:val="24"/>
        </w:rPr>
        <w:t>dreptul la opoziţie, în măsura în care sunt îndeplinite condiţiile legale;</w:t>
      </w:r>
    </w:p>
    <w:p w14:paraId="72D90033" w14:textId="77777777" w:rsidR="001676E4" w:rsidRPr="003C10DD" w:rsidRDefault="001676E4" w:rsidP="001676E4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10DD">
        <w:rPr>
          <w:rFonts w:ascii="Times New Roman" w:hAnsi="Times New Roman" w:cs="Times New Roman"/>
          <w:color w:val="000000"/>
          <w:sz w:val="24"/>
          <w:szCs w:val="24"/>
        </w:rPr>
        <w:t>dreptul de a nu face obiectul unei decizii bazate exclusiv pe prelucrarea automată, inclusiv crearea de profiluri;</w:t>
      </w:r>
    </w:p>
    <w:p w14:paraId="09E98C4F" w14:textId="77777777" w:rsidR="001676E4" w:rsidRPr="003C10DD" w:rsidRDefault="001676E4" w:rsidP="001676E4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10DD">
        <w:rPr>
          <w:rFonts w:ascii="Times New Roman" w:hAnsi="Times New Roman" w:cs="Times New Roman"/>
          <w:color w:val="000000"/>
          <w:sz w:val="24"/>
          <w:szCs w:val="24"/>
        </w:rPr>
        <w:t>dreptul de a depune plângere la Autoritatea Naţională de Supraveghere a Prelucrării Datelor cu Caracter Personal.</w:t>
      </w:r>
    </w:p>
    <w:p w14:paraId="5FB855D7" w14:textId="79077F58" w:rsidR="001676E4" w:rsidRPr="003C10DD" w:rsidRDefault="001676E4" w:rsidP="001676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10DD">
        <w:rPr>
          <w:rFonts w:ascii="Times New Roman" w:hAnsi="Times New Roman" w:cs="Times New Roman"/>
          <w:color w:val="000000"/>
          <w:sz w:val="24"/>
          <w:szCs w:val="24"/>
        </w:rPr>
        <w:t xml:space="preserve">Pentru exercitarea acestor drepturi, vă puteţi adresa cu o cerere scrisă, datată şi semnată către </w:t>
      </w:r>
      <w:r w:rsidRPr="003C10DD">
        <w:rPr>
          <w:rFonts w:ascii="Times New Roman" w:hAnsi="Times New Roman" w:cs="Times New Roman"/>
          <w:sz w:val="24"/>
          <w:szCs w:val="24"/>
        </w:rPr>
        <w:t>Universitatea de Științe Agricole şi Medicină Veterinară a Banatului „Regele Mihai I al României” din Timișoara,</w:t>
      </w:r>
      <w:r w:rsidRPr="003C10DD">
        <w:rPr>
          <w:rFonts w:ascii="Times New Roman" w:hAnsi="Times New Roman" w:cs="Times New Roman"/>
          <w:color w:val="000000"/>
          <w:sz w:val="24"/>
          <w:szCs w:val="24"/>
        </w:rPr>
        <w:t xml:space="preserve"> în atenţia responsabilului cu protecţia datelor cu caracter personal desemnat pe proiectul </w:t>
      </w:r>
      <w:r w:rsidR="00102EAB" w:rsidRPr="00102EAB">
        <w:rPr>
          <w:rFonts w:ascii="Times New Roman" w:hAnsi="Times New Roman" w:cs="Times New Roman"/>
          <w:b/>
          <w:bCs/>
          <w:sz w:val="24"/>
          <w:szCs w:val="24"/>
        </w:rPr>
        <w:t xml:space="preserve">FAST VEST - </w:t>
      </w:r>
      <w:r w:rsidR="00BA0195" w:rsidRPr="00102EAB">
        <w:rPr>
          <w:rFonts w:ascii="Times New Roman" w:hAnsi="Times New Roman" w:cs="Times New Roman"/>
          <w:b/>
          <w:bCs/>
          <w:iCs/>
          <w:sz w:val="24"/>
          <w:szCs w:val="24"/>
        </w:rPr>
        <w:t>Formare Antreprenorială pentru STudenți POCU/829/6/13/140694</w:t>
      </w:r>
      <w:r w:rsidRPr="003C10DD">
        <w:rPr>
          <w:rFonts w:ascii="Times New Roman" w:hAnsi="Times New Roman" w:cs="Times New Roman"/>
          <w:color w:val="000000"/>
          <w:sz w:val="24"/>
          <w:szCs w:val="24"/>
        </w:rPr>
        <w:t xml:space="preserve">, în persoana d-nului </w:t>
      </w:r>
      <w:r w:rsidR="00BA0195">
        <w:rPr>
          <w:rFonts w:ascii="Times New Roman" w:hAnsi="Times New Roman" w:cs="Times New Roman"/>
          <w:color w:val="000000"/>
          <w:sz w:val="24"/>
          <w:szCs w:val="24"/>
        </w:rPr>
        <w:t>Popescu George</w:t>
      </w:r>
      <w:r w:rsidRPr="003C10DD">
        <w:rPr>
          <w:rFonts w:ascii="Times New Roman" w:hAnsi="Times New Roman" w:cs="Times New Roman"/>
          <w:color w:val="000000"/>
          <w:sz w:val="24"/>
          <w:szCs w:val="24"/>
        </w:rPr>
        <w:t xml:space="preserve"> precum şi la adresa de e-mail </w:t>
      </w:r>
      <w:r w:rsidR="00BA0195">
        <w:rPr>
          <w:rFonts w:ascii="Times New Roman" w:hAnsi="Times New Roman" w:cs="Times New Roman"/>
          <w:color w:val="000000"/>
          <w:sz w:val="24"/>
          <w:szCs w:val="24"/>
        </w:rPr>
        <w:t>popescu.george25</w:t>
      </w:r>
      <w:r w:rsidRPr="003C10DD">
        <w:rPr>
          <w:rFonts w:ascii="Times New Roman" w:hAnsi="Times New Roman" w:cs="Times New Roman"/>
          <w:color w:val="000000"/>
          <w:sz w:val="24"/>
          <w:szCs w:val="24"/>
        </w:rPr>
        <w:t>@</w:t>
      </w:r>
      <w:r w:rsidR="00BA0195">
        <w:rPr>
          <w:rFonts w:ascii="Times New Roman" w:hAnsi="Times New Roman" w:cs="Times New Roman"/>
          <w:color w:val="000000"/>
          <w:sz w:val="24"/>
          <w:szCs w:val="24"/>
        </w:rPr>
        <w:t>gmail</w:t>
      </w:r>
      <w:r w:rsidRPr="003C10DD">
        <w:rPr>
          <w:rFonts w:ascii="Times New Roman" w:hAnsi="Times New Roman" w:cs="Times New Roman"/>
          <w:color w:val="000000"/>
          <w:sz w:val="24"/>
          <w:szCs w:val="24"/>
        </w:rPr>
        <w:t>.com.</w:t>
      </w:r>
    </w:p>
    <w:p w14:paraId="3DC1FA37" w14:textId="77777777" w:rsidR="001676E4" w:rsidRPr="003C10DD" w:rsidRDefault="001676E4" w:rsidP="001676E4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C10DD">
        <w:rPr>
          <w:color w:val="000000"/>
        </w:rPr>
        <w:t>Dacă unele din datele despre dumneavoastră sunt incorecte, vă rugăm să ne informaţi cât mai curând posibil.</w:t>
      </w:r>
    </w:p>
    <w:p w14:paraId="55A8D30A" w14:textId="570DF2F8" w:rsidR="001676E4" w:rsidRDefault="001676E4" w:rsidP="00167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2F0011" w14:textId="77777777" w:rsidR="00BA0195" w:rsidRDefault="00BA0195" w:rsidP="00167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B51647" w14:textId="77777777" w:rsidR="001676E4" w:rsidRPr="003C10DD" w:rsidRDefault="001676E4" w:rsidP="00167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10DD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6246DFE" w14:textId="77777777" w:rsidR="001676E4" w:rsidRPr="003C10DD" w:rsidRDefault="001676E4" w:rsidP="00167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10DD">
        <w:rPr>
          <w:rFonts w:ascii="Times New Roman" w:hAnsi="Times New Roman" w:cs="Times New Roman"/>
          <w:sz w:val="24"/>
          <w:szCs w:val="24"/>
        </w:rPr>
        <w:t>Data:</w:t>
      </w:r>
      <w:r w:rsidRPr="003C10DD">
        <w:rPr>
          <w:rFonts w:ascii="Times New Roman" w:hAnsi="Times New Roman" w:cs="Times New Roman"/>
          <w:sz w:val="24"/>
          <w:szCs w:val="24"/>
        </w:rPr>
        <w:tab/>
      </w:r>
      <w:r w:rsidRPr="003C10DD">
        <w:rPr>
          <w:rFonts w:ascii="Times New Roman" w:hAnsi="Times New Roman" w:cs="Times New Roman"/>
          <w:sz w:val="24"/>
          <w:szCs w:val="24"/>
        </w:rPr>
        <w:tab/>
      </w:r>
      <w:r w:rsidRPr="003C10DD">
        <w:rPr>
          <w:rFonts w:ascii="Times New Roman" w:hAnsi="Times New Roman" w:cs="Times New Roman"/>
          <w:sz w:val="24"/>
          <w:szCs w:val="24"/>
        </w:rPr>
        <w:tab/>
      </w:r>
      <w:r w:rsidRPr="003C10DD">
        <w:rPr>
          <w:rFonts w:ascii="Times New Roman" w:hAnsi="Times New Roman" w:cs="Times New Roman"/>
          <w:sz w:val="24"/>
          <w:szCs w:val="24"/>
        </w:rPr>
        <w:tab/>
      </w:r>
      <w:r w:rsidRPr="003C10DD">
        <w:rPr>
          <w:rFonts w:ascii="Times New Roman" w:hAnsi="Times New Roman" w:cs="Times New Roman"/>
          <w:sz w:val="24"/>
          <w:szCs w:val="24"/>
        </w:rPr>
        <w:tab/>
      </w:r>
      <w:r w:rsidRPr="003C10DD">
        <w:rPr>
          <w:rFonts w:ascii="Times New Roman" w:hAnsi="Times New Roman" w:cs="Times New Roman"/>
          <w:sz w:val="24"/>
          <w:szCs w:val="24"/>
        </w:rPr>
        <w:tab/>
      </w:r>
      <w:r w:rsidRPr="003C10DD">
        <w:rPr>
          <w:rFonts w:ascii="Times New Roman" w:hAnsi="Times New Roman" w:cs="Times New Roman"/>
          <w:sz w:val="24"/>
          <w:szCs w:val="24"/>
        </w:rPr>
        <w:tab/>
        <w:t xml:space="preserve">                       Semnătura: </w:t>
      </w:r>
    </w:p>
    <w:tbl>
      <w:tblPr>
        <w:tblStyle w:val="Tabelgril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0"/>
        <w:gridCol w:w="4512"/>
      </w:tblGrid>
      <w:tr w:rsidR="001676E4" w:rsidRPr="003C10DD" w14:paraId="7BBF30DB" w14:textId="77777777" w:rsidTr="00436804">
        <w:tc>
          <w:tcPr>
            <w:tcW w:w="2513" w:type="pct"/>
          </w:tcPr>
          <w:p w14:paraId="1E9C9F10" w14:textId="77777777" w:rsidR="001676E4" w:rsidRPr="003C10DD" w:rsidRDefault="001676E4" w:rsidP="00436804">
            <w:pPr>
              <w:ind w:firstLine="709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487" w:type="pct"/>
          </w:tcPr>
          <w:p w14:paraId="798EF0F7" w14:textId="77777777" w:rsidR="001676E4" w:rsidRPr="003C10DD" w:rsidRDefault="001676E4" w:rsidP="00436804">
            <w:pPr>
              <w:ind w:firstLine="709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14:paraId="70C24EF2" w14:textId="77777777" w:rsidR="001676E4" w:rsidRPr="003C10DD" w:rsidRDefault="001676E4" w:rsidP="001676E4">
      <w:pPr>
        <w:tabs>
          <w:tab w:val="left" w:pos="23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E6A6F4" w14:textId="77777777" w:rsidR="009F4961" w:rsidRPr="001676E4" w:rsidRDefault="009F4961" w:rsidP="001676E4"/>
    <w:sectPr w:rsidR="009F4961" w:rsidRPr="001676E4" w:rsidSect="00090A7A">
      <w:headerReference w:type="default" r:id="rId7"/>
      <w:footerReference w:type="default" r:id="rId8"/>
      <w:pgSz w:w="11906" w:h="16838"/>
      <w:pgMar w:top="1417" w:right="1417" w:bottom="156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753D3" w14:textId="77777777" w:rsidR="00001544" w:rsidRDefault="00001544" w:rsidP="00260EFF">
      <w:pPr>
        <w:spacing w:after="0" w:line="240" w:lineRule="auto"/>
      </w:pPr>
      <w:r>
        <w:separator/>
      </w:r>
    </w:p>
  </w:endnote>
  <w:endnote w:type="continuationSeparator" w:id="0">
    <w:p w14:paraId="2A74FF2F" w14:textId="77777777" w:rsidR="00001544" w:rsidRDefault="00001544" w:rsidP="00260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3050A" w14:textId="38511B9D" w:rsidR="00260EFF" w:rsidRDefault="009570A9">
    <w:pPr>
      <w:pStyle w:val="Subsol"/>
    </w:pPr>
    <w:r>
      <w:rPr>
        <w:noProof/>
        <w:lang w:val="en-US"/>
      </w:rPr>
      <w:drawing>
        <wp:anchor distT="0" distB="0" distL="114300" distR="114300" simplePos="0" relativeHeight="251682816" behindDoc="1" locked="0" layoutInCell="1" allowOverlap="1" wp14:anchorId="14C7A899" wp14:editId="18CE8695">
          <wp:simplePos x="0" y="0"/>
          <wp:positionH relativeFrom="column">
            <wp:posOffset>4965007</wp:posOffset>
          </wp:positionH>
          <wp:positionV relativeFrom="page">
            <wp:posOffset>9789102</wp:posOffset>
          </wp:positionV>
          <wp:extent cx="786765" cy="707390"/>
          <wp:effectExtent l="0" t="0" r="0" b="0"/>
          <wp:wrapTight wrapText="bothSides">
            <wp:wrapPolygon edited="0">
              <wp:start x="6276" y="0"/>
              <wp:lineTo x="0" y="3490"/>
              <wp:lineTo x="0" y="15124"/>
              <wp:lineTo x="2092" y="18614"/>
              <wp:lineTo x="5753" y="20941"/>
              <wp:lineTo x="6276" y="20941"/>
              <wp:lineTo x="14644" y="20941"/>
              <wp:lineTo x="15167" y="20941"/>
              <wp:lineTo x="18828" y="18614"/>
              <wp:lineTo x="20920" y="15124"/>
              <wp:lineTo x="20920" y="3490"/>
              <wp:lineTo x="14644" y="0"/>
              <wp:lineTo x="6276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A.png"/>
                  <pic:cNvPicPr/>
                </pic:nvPicPr>
                <pic:blipFill>
                  <a:blip r:embed="rId1" cstate="print">
                    <a:duotone>
                      <a:prstClr val="black"/>
                      <a:schemeClr val="accent3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65" cy="707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09C">
      <w:rPr>
        <w:noProof/>
        <w:lang w:eastAsia="ro-RO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DF04835" wp14:editId="4B55DECC">
              <wp:simplePos x="0" y="0"/>
              <wp:positionH relativeFrom="margin">
                <wp:posOffset>-486410</wp:posOffset>
              </wp:positionH>
              <wp:positionV relativeFrom="paragraph">
                <wp:posOffset>163830</wp:posOffset>
              </wp:positionV>
              <wp:extent cx="3506470" cy="6858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647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08FD6F" w14:textId="254D3C08" w:rsidR="00F2709C" w:rsidRDefault="00090A7A" w:rsidP="00F2709C">
                          <w:pPr>
                            <w:pStyle w:val="Subsol"/>
                            <w:rPr>
                              <w:sz w:val="20"/>
                              <w:szCs w:val="20"/>
                            </w:rPr>
                          </w:pPr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>Proiect cofinanțat din Programul Operaţional Capital Uman 2014-2020</w:t>
                          </w:r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br/>
                          </w:r>
                          <w:r w:rsidR="00A41EB0">
                            <w:rPr>
                              <w:sz w:val="20"/>
                              <w:szCs w:val="20"/>
                            </w:rPr>
                            <w:t xml:space="preserve">FAST VEST - </w:t>
                          </w:r>
                          <w:r w:rsidR="00F2709C">
                            <w:rPr>
                              <w:sz w:val="20"/>
                              <w:szCs w:val="20"/>
                            </w:rPr>
                            <w:t>Formare Antreprenorială pentru STudenți</w:t>
                          </w:r>
                        </w:p>
                        <w:p w14:paraId="0185CC38" w14:textId="70EF4551" w:rsidR="00090A7A" w:rsidRPr="00090A7A" w:rsidRDefault="00F2709C" w:rsidP="00F2709C">
                          <w:pPr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POCU/829/6/13/140694</w:t>
                          </w:r>
                        </w:p>
                        <w:p w14:paraId="04F82EBA" w14:textId="77777777" w:rsidR="00F47AB7" w:rsidRPr="00F47AB7" w:rsidRDefault="00F47AB7" w:rsidP="00F47AB7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402559C2" w14:textId="77777777" w:rsidR="0084689E" w:rsidRDefault="0084689E" w:rsidP="0084689E">
                          <w:pPr>
                            <w:spacing w:line="240" w:lineRule="auto"/>
                          </w:pPr>
                        </w:p>
                        <w:p w14:paraId="73F131AF" w14:textId="77777777" w:rsidR="0084689E" w:rsidRDefault="0084689E" w:rsidP="0084689E">
                          <w:pPr>
                            <w:spacing w:line="240" w:lineRule="auto"/>
                          </w:pPr>
                        </w:p>
                        <w:p w14:paraId="070C0F19" w14:textId="77777777" w:rsidR="0084689E" w:rsidRDefault="0084689E" w:rsidP="0084689E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F048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38.3pt;margin-top:12.9pt;width:276.1pt;height:5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" filled="f" stroked="f">
              <v:textbox>
                <w:txbxContent>
                  <w:p w14:paraId="2108FD6F" w14:textId="254D3C08" w:rsidR="00F2709C" w:rsidRDefault="00090A7A" w:rsidP="00F2709C">
                    <w:pPr>
                      <w:pStyle w:val="Subsol"/>
                      <w:rPr>
                        <w:sz w:val="20"/>
                        <w:szCs w:val="20"/>
                      </w:rPr>
                    </w:pPr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 xml:space="preserve">Proiect cofinanțat din Programul </w:t>
                    </w:r>
                    <w:proofErr w:type="spellStart"/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>Operaţional</w:t>
                    </w:r>
                    <w:proofErr w:type="spellEnd"/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 xml:space="preserve"> Capital Uman 2014-2020</w:t>
                    </w:r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br/>
                    </w:r>
                    <w:r w:rsidR="00A41EB0">
                      <w:rPr>
                        <w:sz w:val="20"/>
                        <w:szCs w:val="20"/>
                      </w:rPr>
                      <w:t xml:space="preserve">FAST VEST - </w:t>
                    </w:r>
                    <w:r w:rsidR="00F2709C">
                      <w:rPr>
                        <w:sz w:val="20"/>
                        <w:szCs w:val="20"/>
                      </w:rPr>
                      <w:t xml:space="preserve">Formare Antreprenorială pentru </w:t>
                    </w:r>
                    <w:proofErr w:type="spellStart"/>
                    <w:r w:rsidR="00F2709C">
                      <w:rPr>
                        <w:sz w:val="20"/>
                        <w:szCs w:val="20"/>
                      </w:rPr>
                      <w:t>STudenți</w:t>
                    </w:r>
                    <w:proofErr w:type="spellEnd"/>
                  </w:p>
                  <w:p w14:paraId="0185CC38" w14:textId="70EF4551" w:rsidR="00090A7A" w:rsidRPr="00090A7A" w:rsidRDefault="00F2709C" w:rsidP="00F2709C">
                    <w:pPr>
                      <w:rPr>
                        <w:rFonts w:ascii="Trebuchet MS" w:hAnsi="Trebuchet MS"/>
                        <w:sz w:val="16"/>
                        <w:szCs w:val="16"/>
                      </w:rPr>
                    </w:pPr>
                    <w:r>
                      <w:rPr>
                        <w:sz w:val="20"/>
                        <w:szCs w:val="20"/>
                      </w:rPr>
                      <w:t>POCU/829/6/13/140694</w:t>
                    </w:r>
                  </w:p>
                  <w:p w14:paraId="04F82EBA" w14:textId="77777777" w:rsidR="00F47AB7" w:rsidRPr="00F47AB7" w:rsidRDefault="00F47AB7" w:rsidP="00F47AB7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</w:p>
                  <w:p w14:paraId="402559C2" w14:textId="77777777" w:rsidR="0084689E" w:rsidRDefault="0084689E" w:rsidP="0084689E">
                    <w:pPr>
                      <w:spacing w:line="240" w:lineRule="auto"/>
                    </w:pPr>
                  </w:p>
                  <w:p w14:paraId="73F131AF" w14:textId="77777777" w:rsidR="0084689E" w:rsidRDefault="0084689E" w:rsidP="0084689E">
                    <w:pPr>
                      <w:spacing w:line="240" w:lineRule="auto"/>
                    </w:pPr>
                  </w:p>
                  <w:p w14:paraId="070C0F19" w14:textId="77777777" w:rsidR="0084689E" w:rsidRDefault="0084689E" w:rsidP="0084689E">
                    <w:pPr>
                      <w:spacing w:line="240" w:lineRule="auto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498526E0" w14:textId="5CE3E018" w:rsidR="00260EFF" w:rsidRDefault="00E7490A" w:rsidP="00E7490A">
    <w:pPr>
      <w:pStyle w:val="Subsol"/>
      <w:tabs>
        <w:tab w:val="clear" w:pos="4536"/>
        <w:tab w:val="clear" w:pos="9072"/>
        <w:tab w:val="left" w:pos="8115"/>
      </w:tabs>
    </w:pPr>
    <w:r>
      <w:tab/>
    </w:r>
  </w:p>
  <w:p w14:paraId="14313BD7" w14:textId="77777777" w:rsidR="00260EFF" w:rsidRDefault="00260EFF">
    <w:pPr>
      <w:pStyle w:val="Subsol"/>
    </w:pPr>
  </w:p>
  <w:p w14:paraId="3FD16020" w14:textId="77777777" w:rsidR="00260EFF" w:rsidRDefault="00260EFF">
    <w:pPr>
      <w:pStyle w:val="Subsol"/>
    </w:pPr>
  </w:p>
  <w:p w14:paraId="5E618E3B" w14:textId="77777777" w:rsidR="00260EFF" w:rsidRDefault="00260EF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75293" w14:textId="77777777" w:rsidR="00001544" w:rsidRDefault="00001544" w:rsidP="00260EFF">
      <w:pPr>
        <w:spacing w:after="0" w:line="240" w:lineRule="auto"/>
      </w:pPr>
      <w:r>
        <w:separator/>
      </w:r>
    </w:p>
  </w:footnote>
  <w:footnote w:type="continuationSeparator" w:id="0">
    <w:p w14:paraId="05BDA2F6" w14:textId="77777777" w:rsidR="00001544" w:rsidRDefault="00001544" w:rsidP="00260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DF1AC" w14:textId="7F24D74A" w:rsidR="00260EFF" w:rsidRDefault="00001544">
    <w:pPr>
      <w:pStyle w:val="Antet"/>
    </w:pPr>
    <w:sdt>
      <w:sdtPr>
        <w:id w:val="607198068"/>
        <w:docPartObj>
          <w:docPartGallery w:val="Page Numbers (Margins)"/>
          <w:docPartUnique/>
        </w:docPartObj>
      </w:sdtPr>
      <w:sdtEndPr/>
      <w:sdtContent>
        <w:r w:rsidR="00F2709C"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80768" behindDoc="0" locked="0" layoutInCell="0" allowOverlap="1" wp14:anchorId="48C9E12C" wp14:editId="3AD45745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1779905</wp:posOffset>
                      </wp:positionV>
                    </mc:Fallback>
                  </mc:AlternateContent>
                  <wp:extent cx="809625" cy="339090"/>
                  <wp:effectExtent l="0" t="0" r="0" b="0"/>
                  <wp:wrapNone/>
                  <wp:docPr id="3" name="Rectangl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09625" cy="3390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0F1C61" w14:textId="77777777" w:rsidR="00DC1FCC" w:rsidRPr="00D900C8" w:rsidRDefault="00DC1FCC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</w:pPr>
                              <w:r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t xml:space="preserve">Pagină | </w:t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instrText xml:space="preserve"> PAGE   \* MERGEFORMAT </w:instrText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9570A9">
                                <w:rPr>
                                  <w:rFonts w:ascii="Trebuchet MS" w:hAnsi="Trebuchet MS" w:cs="Arial"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8C9E12C" id="Rectangle 15" o:spid="_x0000_s1026" style="position:absolute;margin-left:12.55pt;margin-top:0;width:63.75pt;height:26.7pt;z-index:251680768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" o:allowincell="f" stroked="f">
                  <v:textbox style="mso-fit-shape-to-text:t" inset="0,,0">
                    <w:txbxContent>
                      <w:p w14:paraId="360F1C61" w14:textId="77777777" w:rsidR="00DC1FCC" w:rsidRPr="00D900C8" w:rsidRDefault="00DC1FCC">
                        <w:pPr>
                          <w:pBdr>
                            <w:top w:val="single" w:sz="4" w:space="1" w:color="D8D8D8" w:themeColor="background1" w:themeShade="D8"/>
                          </w:pBdr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  <w:r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 xml:space="preserve">Pagină | </w:t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fldChar w:fldCharType="begin"/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instrText xml:space="preserve"> PAGE   \* MERGEFORMAT </w:instrText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fldChar w:fldCharType="separate"/>
                        </w:r>
                        <w:r w:rsidR="009570A9">
                          <w:rPr>
                            <w:rFonts w:ascii="Trebuchet MS" w:hAnsi="Trebuchet MS" w:cs="Arial"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2709C">
      <w:rPr>
        <w:noProof/>
      </w:rPr>
      <w:drawing>
        <wp:anchor distT="0" distB="0" distL="114300" distR="114300" simplePos="0" relativeHeight="251673600" behindDoc="0" locked="0" layoutInCell="1" allowOverlap="1" wp14:anchorId="03D0229D" wp14:editId="1C9187EE">
          <wp:simplePos x="0" y="0"/>
          <wp:positionH relativeFrom="margin">
            <wp:posOffset>1807210</wp:posOffset>
          </wp:positionH>
          <wp:positionV relativeFrom="paragraph">
            <wp:posOffset>8255</wp:posOffset>
          </wp:positionV>
          <wp:extent cx="635635" cy="647700"/>
          <wp:effectExtent l="0" t="0" r="0" b="0"/>
          <wp:wrapNone/>
          <wp:docPr id="8" name="I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63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09C">
      <w:rPr>
        <w:noProof/>
      </w:rPr>
      <w:drawing>
        <wp:anchor distT="0" distB="0" distL="114300" distR="114300" simplePos="0" relativeHeight="251675648" behindDoc="0" locked="0" layoutInCell="1" allowOverlap="1" wp14:anchorId="62CC9B67" wp14:editId="155C3D71">
          <wp:simplePos x="0" y="0"/>
          <wp:positionH relativeFrom="margin">
            <wp:align>right</wp:align>
          </wp:positionH>
          <wp:positionV relativeFrom="paragraph">
            <wp:posOffset>-68580</wp:posOffset>
          </wp:positionV>
          <wp:extent cx="946785" cy="899795"/>
          <wp:effectExtent l="0" t="0" r="0" b="0"/>
          <wp:wrapNone/>
          <wp:docPr id="9" name="I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78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09C">
      <w:rPr>
        <w:noProof/>
      </w:rPr>
      <w:drawing>
        <wp:anchor distT="0" distB="0" distL="114300" distR="114300" simplePos="0" relativeHeight="251671552" behindDoc="0" locked="0" layoutInCell="1" allowOverlap="1" wp14:anchorId="5E72AB5D" wp14:editId="0FA941B0">
          <wp:simplePos x="0" y="0"/>
          <wp:positionH relativeFrom="margin">
            <wp:align>left</wp:align>
          </wp:positionH>
          <wp:positionV relativeFrom="paragraph">
            <wp:posOffset>1905</wp:posOffset>
          </wp:positionV>
          <wp:extent cx="914400" cy="717550"/>
          <wp:effectExtent l="0" t="0" r="0" b="0"/>
          <wp:wrapNone/>
          <wp:docPr id="1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17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4D2CCD" w14:textId="77777777" w:rsidR="00260EFF" w:rsidRDefault="00982D43">
    <w:pPr>
      <w:pStyle w:val="Antet"/>
    </w:pPr>
    <w:r w:rsidRPr="00F104B8">
      <w:rPr>
        <w:noProof/>
        <w:lang w:val="en-US"/>
      </w:rPr>
      <w:drawing>
        <wp:anchor distT="0" distB="0" distL="114300" distR="114300" simplePos="0" relativeHeight="251677696" behindDoc="1" locked="0" layoutInCell="1" allowOverlap="1" wp14:anchorId="7024ECAB" wp14:editId="53984CD0">
          <wp:simplePos x="0" y="0"/>
          <wp:positionH relativeFrom="margin">
            <wp:posOffset>3054350</wp:posOffset>
          </wp:positionH>
          <wp:positionV relativeFrom="paragraph">
            <wp:posOffset>5715</wp:posOffset>
          </wp:positionV>
          <wp:extent cx="1217930" cy="395605"/>
          <wp:effectExtent l="0" t="0" r="1270" b="444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93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BC7BBB" w14:textId="77777777" w:rsidR="00260EFF" w:rsidRDefault="00982D43" w:rsidP="00982D43">
    <w:pPr>
      <w:pStyle w:val="Antet"/>
      <w:tabs>
        <w:tab w:val="clear" w:pos="4536"/>
        <w:tab w:val="clear" w:pos="9072"/>
        <w:tab w:val="left" w:pos="5670"/>
      </w:tabs>
    </w:pPr>
    <w:r>
      <w:tab/>
    </w:r>
  </w:p>
  <w:p w14:paraId="62E384CE" w14:textId="77777777" w:rsidR="00260EFF" w:rsidRDefault="00260EFF">
    <w:pPr>
      <w:pStyle w:val="Antet"/>
    </w:pPr>
  </w:p>
  <w:p w14:paraId="4D6AC4CD" w14:textId="77777777" w:rsidR="00260EFF" w:rsidRDefault="00260EFF">
    <w:pPr>
      <w:pStyle w:val="Antet"/>
    </w:pPr>
  </w:p>
  <w:p w14:paraId="140CD0E1" w14:textId="77777777" w:rsidR="00260EFF" w:rsidRDefault="00260EFF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A2400"/>
    <w:multiLevelType w:val="hybridMultilevel"/>
    <w:tmpl w:val="B8E017F0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011B8F"/>
    <w:multiLevelType w:val="hybridMultilevel"/>
    <w:tmpl w:val="D8360F12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B70F73"/>
    <w:multiLevelType w:val="hybridMultilevel"/>
    <w:tmpl w:val="4B80E9B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C4E99"/>
    <w:multiLevelType w:val="hybridMultilevel"/>
    <w:tmpl w:val="05D88B92"/>
    <w:lvl w:ilvl="0" w:tplc="0418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F01"/>
    <w:rsid w:val="00001544"/>
    <w:rsid w:val="00013C0F"/>
    <w:rsid w:val="00085DFE"/>
    <w:rsid w:val="00090A7A"/>
    <w:rsid w:val="00102EAB"/>
    <w:rsid w:val="00133AD9"/>
    <w:rsid w:val="0014790A"/>
    <w:rsid w:val="001676E4"/>
    <w:rsid w:val="001D296F"/>
    <w:rsid w:val="00260EFF"/>
    <w:rsid w:val="0026345F"/>
    <w:rsid w:val="002D7265"/>
    <w:rsid w:val="002F260C"/>
    <w:rsid w:val="003049C2"/>
    <w:rsid w:val="0031487A"/>
    <w:rsid w:val="00342A79"/>
    <w:rsid w:val="00346D91"/>
    <w:rsid w:val="0036717C"/>
    <w:rsid w:val="00395213"/>
    <w:rsid w:val="003A2E26"/>
    <w:rsid w:val="003B431E"/>
    <w:rsid w:val="003C0818"/>
    <w:rsid w:val="003F7DE8"/>
    <w:rsid w:val="00485C60"/>
    <w:rsid w:val="004A0AF1"/>
    <w:rsid w:val="00605F01"/>
    <w:rsid w:val="006254D7"/>
    <w:rsid w:val="006A56CA"/>
    <w:rsid w:val="006F2ED9"/>
    <w:rsid w:val="00706F61"/>
    <w:rsid w:val="00742771"/>
    <w:rsid w:val="007A3B88"/>
    <w:rsid w:val="007B693D"/>
    <w:rsid w:val="0084689E"/>
    <w:rsid w:val="00860357"/>
    <w:rsid w:val="009570A9"/>
    <w:rsid w:val="00982D43"/>
    <w:rsid w:val="009B0F6E"/>
    <w:rsid w:val="009D27B3"/>
    <w:rsid w:val="009E76A7"/>
    <w:rsid w:val="009F4961"/>
    <w:rsid w:val="00A26137"/>
    <w:rsid w:val="00A41EB0"/>
    <w:rsid w:val="00A43628"/>
    <w:rsid w:val="00A64185"/>
    <w:rsid w:val="00AD6428"/>
    <w:rsid w:val="00AE19F6"/>
    <w:rsid w:val="00B047EA"/>
    <w:rsid w:val="00B12D15"/>
    <w:rsid w:val="00B510B4"/>
    <w:rsid w:val="00B611DB"/>
    <w:rsid w:val="00B71004"/>
    <w:rsid w:val="00BA0195"/>
    <w:rsid w:val="00BA59DD"/>
    <w:rsid w:val="00BF7486"/>
    <w:rsid w:val="00C10232"/>
    <w:rsid w:val="00C35C02"/>
    <w:rsid w:val="00C73151"/>
    <w:rsid w:val="00D900C8"/>
    <w:rsid w:val="00DC1FCC"/>
    <w:rsid w:val="00DE2298"/>
    <w:rsid w:val="00E7490A"/>
    <w:rsid w:val="00E759F1"/>
    <w:rsid w:val="00EA0662"/>
    <w:rsid w:val="00F12753"/>
    <w:rsid w:val="00F2414E"/>
    <w:rsid w:val="00F2709C"/>
    <w:rsid w:val="00F46BA8"/>
    <w:rsid w:val="00F47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BAA46"/>
  <w15:docId w15:val="{CF4AC2AC-AB10-4903-B4FD-E3415FAD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6E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6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60EFF"/>
  </w:style>
  <w:style w:type="paragraph" w:styleId="Subsol">
    <w:name w:val="footer"/>
    <w:basedOn w:val="Normal"/>
    <w:link w:val="SubsolCaracter"/>
    <w:uiPriority w:val="99"/>
    <w:unhideWhenUsed/>
    <w:rsid w:val="0026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60EFF"/>
  </w:style>
  <w:style w:type="paragraph" w:styleId="TextnBalon">
    <w:name w:val="Balloon Text"/>
    <w:basedOn w:val="Normal"/>
    <w:link w:val="TextnBalonCaracter"/>
    <w:uiPriority w:val="99"/>
    <w:semiHidden/>
    <w:unhideWhenUsed/>
    <w:rsid w:val="00090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90A7A"/>
    <w:rPr>
      <w:rFonts w:ascii="Tahoma" w:hAnsi="Tahoma" w:cs="Tahoma"/>
      <w:sz w:val="16"/>
      <w:szCs w:val="16"/>
    </w:rPr>
  </w:style>
  <w:style w:type="paragraph" w:styleId="Corptext">
    <w:name w:val="Body Text"/>
    <w:basedOn w:val="Normal"/>
    <w:link w:val="CorptextCaracter"/>
    <w:unhideWhenUsed/>
    <w:rsid w:val="00DE229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rsid w:val="00DE229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DE2298"/>
    <w:rPr>
      <w:color w:val="0563C1" w:themeColor="hyperlink"/>
      <w:u w:val="single"/>
    </w:rPr>
  </w:style>
  <w:style w:type="table" w:styleId="Tabelgril">
    <w:name w:val="Table Grid"/>
    <w:basedOn w:val="TabelNormal"/>
    <w:uiPriority w:val="39"/>
    <w:unhideWhenUsed/>
    <w:rsid w:val="00DE2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aliases w:val="Normal bullet 2,List Paragraph1,Listă colorată - Accentuare 11,body 2,List Paragraph11,List Paragraph111"/>
    <w:basedOn w:val="Normal"/>
    <w:link w:val="ListparagrafCaracter"/>
    <w:uiPriority w:val="34"/>
    <w:qFormat/>
    <w:rsid w:val="00C73151"/>
    <w:pPr>
      <w:ind w:left="720"/>
      <w:contextualSpacing/>
    </w:pPr>
  </w:style>
  <w:style w:type="paragraph" w:styleId="Titlu">
    <w:name w:val="Title"/>
    <w:basedOn w:val="Normal"/>
    <w:link w:val="TitluCaracter"/>
    <w:qFormat/>
    <w:rsid w:val="00C35C02"/>
    <w:pPr>
      <w:spacing w:before="240" w:after="0" w:line="240" w:lineRule="auto"/>
    </w:pPr>
    <w:rPr>
      <w:rFonts w:ascii="Times New Roman" w:eastAsia="Times New Roman" w:hAnsi="Times New Roman" w:cs="Arial"/>
      <w:b/>
      <w:bCs/>
      <w:sz w:val="24"/>
      <w:szCs w:val="32"/>
      <w:lang w:val="en-US"/>
    </w:rPr>
  </w:style>
  <w:style w:type="character" w:customStyle="1" w:styleId="TitluCaracter">
    <w:name w:val="Titlu Caracter"/>
    <w:basedOn w:val="Fontdeparagrafimplicit"/>
    <w:link w:val="Titlu"/>
    <w:rsid w:val="00C35C02"/>
    <w:rPr>
      <w:rFonts w:ascii="Times New Roman" w:eastAsia="Times New Roman" w:hAnsi="Times New Roman" w:cs="Arial"/>
      <w:b/>
      <w:bCs/>
      <w:sz w:val="24"/>
      <w:szCs w:val="32"/>
      <w:lang w:val="en-US"/>
    </w:rPr>
  </w:style>
  <w:style w:type="paragraph" w:styleId="NormalWeb">
    <w:name w:val="Normal (Web)"/>
    <w:basedOn w:val="Normal"/>
    <w:uiPriority w:val="99"/>
    <w:unhideWhenUsed/>
    <w:rsid w:val="00167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fCaracter">
    <w:name w:val="Listă paragraf Caracter"/>
    <w:aliases w:val="Normal bullet 2 Caracter,List Paragraph1 Caracter,Listă colorată - Accentuare 11 Caracter,body 2 Caracter,List Paragraph11 Caracter,List Paragraph111 Caracter"/>
    <w:link w:val="Listparagraf"/>
    <w:uiPriority w:val="34"/>
    <w:locked/>
    <w:rsid w:val="00167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microsoft.com/office/2007/relationships/hdphoto" Target="media/hdphoto1.wdp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Angela\Downloads\ANTET%20-%20draft%20alb%20negru%20cu%20POC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- draft alb negru cu POCU</Template>
  <TotalTime>12</TotalTime>
  <Pages>2</Pages>
  <Words>801</Words>
  <Characters>4569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Dell</cp:lastModifiedBy>
  <cp:revision>7</cp:revision>
  <cp:lastPrinted>2020-11-04T09:36:00Z</cp:lastPrinted>
  <dcterms:created xsi:type="dcterms:W3CDTF">2022-01-02T19:03:00Z</dcterms:created>
  <dcterms:modified xsi:type="dcterms:W3CDTF">2022-03-18T21:34:00Z</dcterms:modified>
</cp:coreProperties>
</file>